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3A9E0" w14:textId="77777777" w:rsidR="00D83B93" w:rsidRPr="00D83B93" w:rsidRDefault="00D83B93" w:rsidP="00D83B93">
      <w:pPr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</w:pPr>
      <w:r w:rsidRPr="00D83B93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>Producing a Professional Online Event</w:t>
      </w:r>
    </w:p>
    <w:p w14:paraId="280538BC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A Practical Handbook for Zoom + YouTube Live Streaming</w:t>
      </w:r>
    </w:p>
    <w:p w14:paraId="6B5E5C43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4FA4D231">
          <v:rect id="_x0000_i1421" style="width:0;height:1.5pt" o:hralign="center" o:hrstd="t" o:hr="t" fillcolor="#a0a0a0" stroked="f"/>
        </w:pict>
      </w:r>
    </w:p>
    <w:p w14:paraId="1E06599F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Table of Contents</w:t>
      </w:r>
    </w:p>
    <w:p w14:paraId="74A8F629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Introduction</w:t>
      </w:r>
      <w:r w:rsidRPr="00D83B93">
        <w:rPr>
          <w:rFonts w:eastAsiaTheme="minorEastAsia"/>
          <w:color w:val="5A5A5A" w:themeColor="text1" w:themeTint="A5"/>
          <w:spacing w:val="15"/>
        </w:rPr>
        <w:br/>
        <w:t>Purpose of This Handbook</w:t>
      </w:r>
      <w:r w:rsidRPr="00D83B93">
        <w:rPr>
          <w:rFonts w:eastAsiaTheme="minorEastAsia"/>
          <w:color w:val="5A5A5A" w:themeColor="text1" w:themeTint="A5"/>
          <w:spacing w:val="15"/>
        </w:rPr>
        <w:br/>
        <w:t>System Overview</w:t>
      </w:r>
      <w:r w:rsidRPr="00D83B93">
        <w:rPr>
          <w:rFonts w:eastAsiaTheme="minorEastAsia"/>
          <w:color w:val="5A5A5A" w:themeColor="text1" w:themeTint="A5"/>
          <w:spacing w:val="15"/>
        </w:rPr>
        <w:br/>
        <w:t>Production Philosophy</w:t>
      </w:r>
    </w:p>
    <w:p w14:paraId="10F87517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Phase I – Pre-Production Planning</w:t>
      </w:r>
    </w:p>
    <w:p w14:paraId="26B09FF1" w14:textId="77777777" w:rsidR="00D83B93" w:rsidRPr="00D83B93" w:rsidRDefault="00D83B93" w:rsidP="00D83B93">
      <w:pPr>
        <w:numPr>
          <w:ilvl w:val="0"/>
          <w:numId w:val="1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Event Design</w:t>
      </w:r>
    </w:p>
    <w:p w14:paraId="60F496F2" w14:textId="77777777" w:rsidR="00D83B93" w:rsidRPr="00D83B93" w:rsidRDefault="00D83B93" w:rsidP="00D83B93">
      <w:pPr>
        <w:numPr>
          <w:ilvl w:val="0"/>
          <w:numId w:val="1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Zoom Configuration</w:t>
      </w:r>
    </w:p>
    <w:p w14:paraId="224FBD2C" w14:textId="77777777" w:rsidR="00D83B93" w:rsidRPr="00D83B93" w:rsidRDefault="00D83B93" w:rsidP="00D83B93">
      <w:pPr>
        <w:numPr>
          <w:ilvl w:val="0"/>
          <w:numId w:val="1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YouTube Channel Setup</w:t>
      </w:r>
    </w:p>
    <w:p w14:paraId="6819131B" w14:textId="77777777" w:rsidR="00D83B93" w:rsidRPr="00D83B93" w:rsidRDefault="00D83B93" w:rsidP="00D83B93">
      <w:pPr>
        <w:numPr>
          <w:ilvl w:val="0"/>
          <w:numId w:val="1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Streaming Strategy (Required Standard)</w:t>
      </w:r>
    </w:p>
    <w:p w14:paraId="24FECFA6" w14:textId="77777777" w:rsidR="00D83B93" w:rsidRPr="00D83B93" w:rsidRDefault="00D83B93" w:rsidP="00D83B93">
      <w:pPr>
        <w:numPr>
          <w:ilvl w:val="0"/>
          <w:numId w:val="1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Promotion Policy</w:t>
      </w:r>
    </w:p>
    <w:p w14:paraId="5E70C8CD" w14:textId="77777777" w:rsidR="00D83B93" w:rsidRPr="00D83B93" w:rsidRDefault="00D83B93" w:rsidP="00D83B93">
      <w:pPr>
        <w:numPr>
          <w:ilvl w:val="0"/>
          <w:numId w:val="1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Technical Rehearsal</w:t>
      </w:r>
    </w:p>
    <w:p w14:paraId="27D454D7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Phase II – The Event</w:t>
      </w:r>
      <w:r w:rsidRPr="00D83B93">
        <w:rPr>
          <w:rFonts w:eastAsiaTheme="minorEastAsia"/>
          <w:color w:val="5A5A5A" w:themeColor="text1" w:themeTint="A5"/>
          <w:spacing w:val="15"/>
        </w:rPr>
        <w:br/>
        <w:t>7. Roles and Responsibilities</w:t>
      </w:r>
      <w:r w:rsidRPr="00D83B93">
        <w:rPr>
          <w:rFonts w:eastAsiaTheme="minorEastAsia"/>
          <w:color w:val="5A5A5A" w:themeColor="text1" w:themeTint="A5"/>
          <w:spacing w:val="15"/>
        </w:rPr>
        <w:br/>
        <w:t>8. Checklists by Role</w:t>
      </w:r>
      <w:r w:rsidRPr="00D83B93">
        <w:rPr>
          <w:rFonts w:eastAsiaTheme="minorEastAsia"/>
          <w:color w:val="5A5A5A" w:themeColor="text1" w:themeTint="A5"/>
          <w:spacing w:val="15"/>
        </w:rPr>
        <w:br/>
        <w:t>9. Run of Show Template</w:t>
      </w:r>
      <w:r w:rsidRPr="00D83B93">
        <w:rPr>
          <w:rFonts w:eastAsiaTheme="minorEastAsia"/>
          <w:color w:val="5A5A5A" w:themeColor="text1" w:themeTint="A5"/>
          <w:spacing w:val="15"/>
        </w:rPr>
        <w:br/>
        <w:t>10. Failure Modes and Recovery</w:t>
      </w:r>
    </w:p>
    <w:p w14:paraId="17C772F5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 xml:space="preserve">Phase III – </w:t>
      </w:r>
      <w:proofErr w:type="gramStart"/>
      <w:r w:rsidRPr="00D83B93">
        <w:rPr>
          <w:rFonts w:eastAsiaTheme="minorEastAsia"/>
          <w:b/>
          <w:bCs/>
          <w:color w:val="5A5A5A" w:themeColor="text1" w:themeTint="A5"/>
          <w:spacing w:val="15"/>
        </w:rPr>
        <w:t>Post-Production</w:t>
      </w:r>
      <w:proofErr w:type="gramEnd"/>
      <w:r w:rsidRPr="00D83B93">
        <w:rPr>
          <w:rFonts w:eastAsiaTheme="minorEastAsia"/>
          <w:color w:val="5A5A5A" w:themeColor="text1" w:themeTint="A5"/>
          <w:spacing w:val="15"/>
        </w:rPr>
        <w:br/>
        <w:t>11. Recording Management</w:t>
      </w:r>
      <w:r w:rsidRPr="00D83B93">
        <w:rPr>
          <w:rFonts w:eastAsiaTheme="minorEastAsia"/>
          <w:color w:val="5A5A5A" w:themeColor="text1" w:themeTint="A5"/>
          <w:spacing w:val="15"/>
        </w:rPr>
        <w:br/>
        <w:t>12. Editing and Publishing</w:t>
      </w:r>
      <w:r w:rsidRPr="00D83B93">
        <w:rPr>
          <w:rFonts w:eastAsiaTheme="minorEastAsia"/>
          <w:color w:val="5A5A5A" w:themeColor="text1" w:themeTint="A5"/>
          <w:spacing w:val="15"/>
        </w:rPr>
        <w:br/>
        <w:t>13. Closed Captions and Accessibility</w:t>
      </w:r>
      <w:r w:rsidRPr="00D83B93">
        <w:rPr>
          <w:rFonts w:eastAsiaTheme="minorEastAsia"/>
          <w:color w:val="5A5A5A" w:themeColor="text1" w:themeTint="A5"/>
          <w:spacing w:val="15"/>
        </w:rPr>
        <w:br/>
        <w:t>14. Archiving and Continuous Improvement</w:t>
      </w:r>
    </w:p>
    <w:p w14:paraId="5991D2FB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01209379">
          <v:rect id="_x0000_i1422" style="width:0;height:1.5pt" o:hralign="center" o:hrstd="t" o:hr="t" fillcolor="#a0a0a0" stroked="f"/>
        </w:pict>
      </w:r>
    </w:p>
    <w:p w14:paraId="4A57C6F1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Introduction</w:t>
      </w:r>
    </w:p>
    <w:p w14:paraId="2477EAA3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This handbook provides a repeatable, disciplined method for producing a professional online event using:</w:t>
      </w:r>
    </w:p>
    <w:p w14:paraId="277135F3" w14:textId="77777777" w:rsidR="00D83B93" w:rsidRPr="00D83B93" w:rsidRDefault="00D83B93" w:rsidP="00D83B93">
      <w:pPr>
        <w:numPr>
          <w:ilvl w:val="0"/>
          <w:numId w:val="2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Zoom</w:t>
      </w:r>
      <w:r w:rsidRPr="00D83B93">
        <w:rPr>
          <w:rFonts w:eastAsiaTheme="minorEastAsia"/>
          <w:color w:val="5A5A5A" w:themeColor="text1" w:themeTint="A5"/>
          <w:spacing w:val="15"/>
        </w:rPr>
        <w:t xml:space="preserve"> for the presenter and interactive studio audience</w:t>
      </w:r>
    </w:p>
    <w:p w14:paraId="3D2F70BD" w14:textId="77777777" w:rsidR="00D83B93" w:rsidRPr="00D83B93" w:rsidRDefault="00D83B93" w:rsidP="00D83B93">
      <w:pPr>
        <w:numPr>
          <w:ilvl w:val="0"/>
          <w:numId w:val="2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YouTube Studio</w:t>
      </w:r>
      <w:r w:rsidRPr="00D83B93">
        <w:rPr>
          <w:rFonts w:eastAsiaTheme="minorEastAsia"/>
          <w:color w:val="5A5A5A" w:themeColor="text1" w:themeTint="A5"/>
          <w:spacing w:val="15"/>
        </w:rPr>
        <w:t xml:space="preserve"> for public live streaming</w:t>
      </w:r>
    </w:p>
    <w:p w14:paraId="6004C4BF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The model assumes:</w:t>
      </w:r>
    </w:p>
    <w:p w14:paraId="31FCB52B" w14:textId="77777777" w:rsidR="00D83B93" w:rsidRPr="00D83B93" w:rsidRDefault="00D83B93" w:rsidP="00D83B93">
      <w:pPr>
        <w:numPr>
          <w:ilvl w:val="0"/>
          <w:numId w:val="3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Zoom participants are interactive.</w:t>
      </w:r>
    </w:p>
    <w:p w14:paraId="46BF0E09" w14:textId="77777777" w:rsidR="00D83B93" w:rsidRPr="00D83B93" w:rsidRDefault="00D83B93" w:rsidP="00D83B93">
      <w:pPr>
        <w:numPr>
          <w:ilvl w:val="0"/>
          <w:numId w:val="3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lastRenderedPageBreak/>
        <w:t>The YouTube audience is view-only.</w:t>
      </w:r>
    </w:p>
    <w:p w14:paraId="2A8A39D3" w14:textId="77777777" w:rsidR="00D83B93" w:rsidRPr="00D83B93" w:rsidRDefault="00D83B93" w:rsidP="00D83B93">
      <w:pPr>
        <w:numPr>
          <w:ilvl w:val="0"/>
          <w:numId w:val="3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Stream reliability and clarity for viewers are top priorities.</w:t>
      </w:r>
    </w:p>
    <w:p w14:paraId="13D9233B" w14:textId="77777777" w:rsidR="00D83B93" w:rsidRPr="00D83B93" w:rsidRDefault="00D83B93" w:rsidP="00D83B93">
      <w:pPr>
        <w:numPr>
          <w:ilvl w:val="0"/>
          <w:numId w:val="3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 xml:space="preserve">Public communication must remain simple and </w:t>
      </w:r>
      <w:proofErr w:type="gramStart"/>
      <w:r w:rsidRPr="00D83B93">
        <w:rPr>
          <w:rFonts w:eastAsiaTheme="minorEastAsia"/>
          <w:color w:val="5A5A5A" w:themeColor="text1" w:themeTint="A5"/>
          <w:spacing w:val="15"/>
        </w:rPr>
        <w:t>failure-resistant</w:t>
      </w:r>
      <w:proofErr w:type="gramEnd"/>
      <w:r w:rsidRPr="00D83B93">
        <w:rPr>
          <w:rFonts w:eastAsiaTheme="minorEastAsia"/>
          <w:color w:val="5A5A5A" w:themeColor="text1" w:themeTint="A5"/>
          <w:spacing w:val="15"/>
        </w:rPr>
        <w:t>.</w:t>
      </w:r>
    </w:p>
    <w:p w14:paraId="0C293E2B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59C62B20">
          <v:rect id="_x0000_i1423" style="width:0;height:1.5pt" o:hralign="center" o:hrstd="t" o:hr="t" fillcolor="#a0a0a0" stroked="f"/>
        </w:pict>
      </w:r>
    </w:p>
    <w:p w14:paraId="25429FC9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Production Philosophy</w:t>
      </w:r>
    </w:p>
    <w:p w14:paraId="07F8A349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Successful online events depend on:</w:t>
      </w:r>
    </w:p>
    <w:p w14:paraId="689CE303" w14:textId="77777777" w:rsidR="00D83B93" w:rsidRPr="00D83B93" w:rsidRDefault="00D83B93" w:rsidP="00D83B93">
      <w:pPr>
        <w:numPr>
          <w:ilvl w:val="0"/>
          <w:numId w:val="4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Clear role definitions</w:t>
      </w:r>
    </w:p>
    <w:p w14:paraId="65BDCC78" w14:textId="77777777" w:rsidR="00D83B93" w:rsidRPr="00D83B93" w:rsidRDefault="00D83B93" w:rsidP="00D83B93">
      <w:pPr>
        <w:numPr>
          <w:ilvl w:val="0"/>
          <w:numId w:val="4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Redundant monitoring</w:t>
      </w:r>
    </w:p>
    <w:p w14:paraId="3D5A0464" w14:textId="77777777" w:rsidR="00D83B93" w:rsidRPr="00D83B93" w:rsidRDefault="00D83B93" w:rsidP="00D83B93">
      <w:pPr>
        <w:numPr>
          <w:ilvl w:val="0"/>
          <w:numId w:val="4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Rehearsal</w:t>
      </w:r>
    </w:p>
    <w:p w14:paraId="41674047" w14:textId="77777777" w:rsidR="00D83B93" w:rsidRPr="00D83B93" w:rsidRDefault="00D83B93" w:rsidP="00D83B93">
      <w:pPr>
        <w:numPr>
          <w:ilvl w:val="0"/>
          <w:numId w:val="4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Simple viewer instructions</w:t>
      </w:r>
    </w:p>
    <w:p w14:paraId="3119B65D" w14:textId="77777777" w:rsidR="00D83B93" w:rsidRPr="00D83B93" w:rsidRDefault="00D83B93" w:rsidP="00D83B93">
      <w:pPr>
        <w:numPr>
          <w:ilvl w:val="0"/>
          <w:numId w:val="4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Designing for failure recovery</w:t>
      </w:r>
    </w:p>
    <w:p w14:paraId="4275EE11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Complex public instructions create confusion.</w:t>
      </w:r>
      <w:r w:rsidRPr="00D83B93">
        <w:rPr>
          <w:rFonts w:eastAsiaTheme="minorEastAsia"/>
          <w:color w:val="5A5A5A" w:themeColor="text1" w:themeTint="A5"/>
          <w:spacing w:val="15"/>
        </w:rPr>
        <w:br/>
        <w:t>Operational resilience requires structural simplicity.</w:t>
      </w:r>
    </w:p>
    <w:p w14:paraId="413AEBAD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22713DE0">
          <v:rect id="_x0000_i1424" style="width:0;height:1.5pt" o:hralign="center" o:hrstd="t" o:hr="t" fillcolor="#a0a0a0" stroked="f"/>
        </w:pict>
      </w:r>
    </w:p>
    <w:p w14:paraId="0C701C19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Phase I – Pre-Production Planning</w:t>
      </w:r>
    </w:p>
    <w:p w14:paraId="43F2B32A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6D5F71BF">
          <v:rect id="_x0000_i1425" style="width:0;height:1.5pt" o:hralign="center" o:hrstd="t" o:hr="t" fillcolor="#a0a0a0" stroked="f"/>
        </w:pict>
      </w:r>
    </w:p>
    <w:p w14:paraId="50D0220E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1. Event Design</w:t>
      </w:r>
    </w:p>
    <w:p w14:paraId="5BB75E15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Define in writing:</w:t>
      </w:r>
    </w:p>
    <w:p w14:paraId="24A13428" w14:textId="77777777" w:rsidR="00D83B93" w:rsidRPr="00D83B93" w:rsidRDefault="00D83B93" w:rsidP="00D83B93">
      <w:pPr>
        <w:numPr>
          <w:ilvl w:val="0"/>
          <w:numId w:val="5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Purpose and objectives</w:t>
      </w:r>
    </w:p>
    <w:p w14:paraId="575AA4EB" w14:textId="77777777" w:rsidR="00D83B93" w:rsidRPr="00D83B93" w:rsidRDefault="00D83B93" w:rsidP="00D83B93">
      <w:pPr>
        <w:numPr>
          <w:ilvl w:val="0"/>
          <w:numId w:val="5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Presenter(s)</w:t>
      </w:r>
    </w:p>
    <w:p w14:paraId="4B75A2AA" w14:textId="77777777" w:rsidR="00D83B93" w:rsidRPr="00D83B93" w:rsidRDefault="00D83B93" w:rsidP="00D83B93">
      <w:pPr>
        <w:numPr>
          <w:ilvl w:val="0"/>
          <w:numId w:val="5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Moderator</w:t>
      </w:r>
    </w:p>
    <w:p w14:paraId="7AEE1EAF" w14:textId="77777777" w:rsidR="00D83B93" w:rsidRPr="00D83B93" w:rsidRDefault="00D83B93" w:rsidP="00D83B93">
      <w:pPr>
        <w:numPr>
          <w:ilvl w:val="0"/>
          <w:numId w:val="5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Expected Zoom audience size</w:t>
      </w:r>
    </w:p>
    <w:p w14:paraId="1C1C11FE" w14:textId="77777777" w:rsidR="00D83B93" w:rsidRPr="00D83B93" w:rsidRDefault="00D83B93" w:rsidP="00D83B93">
      <w:pPr>
        <w:numPr>
          <w:ilvl w:val="0"/>
          <w:numId w:val="5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Total duration</w:t>
      </w:r>
    </w:p>
    <w:p w14:paraId="7BEAFED5" w14:textId="77777777" w:rsidR="00D83B93" w:rsidRPr="00D83B93" w:rsidRDefault="00D83B93" w:rsidP="00D83B93">
      <w:pPr>
        <w:numPr>
          <w:ilvl w:val="0"/>
          <w:numId w:val="5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Q&amp;A structure</w:t>
      </w:r>
    </w:p>
    <w:p w14:paraId="013F2F1D" w14:textId="77777777" w:rsidR="00D83B93" w:rsidRPr="00D83B93" w:rsidRDefault="00D83B93" w:rsidP="00D83B93">
      <w:pPr>
        <w:numPr>
          <w:ilvl w:val="0"/>
          <w:numId w:val="5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Accessibility needs</w:t>
      </w:r>
    </w:p>
    <w:p w14:paraId="6FFF1737" w14:textId="77777777" w:rsidR="00D83B93" w:rsidRPr="00D83B93" w:rsidRDefault="00D83B93" w:rsidP="00D83B93">
      <w:pPr>
        <w:numPr>
          <w:ilvl w:val="0"/>
          <w:numId w:val="5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Recording and post-production plan</w:t>
      </w:r>
    </w:p>
    <w:p w14:paraId="282A9537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Determine:</w:t>
      </w:r>
    </w:p>
    <w:p w14:paraId="04AB2425" w14:textId="77777777" w:rsidR="00D83B93" w:rsidRPr="00D83B93" w:rsidRDefault="00D83B93" w:rsidP="00D83B93">
      <w:pPr>
        <w:numPr>
          <w:ilvl w:val="0"/>
          <w:numId w:val="6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Will YouTube chat be enabled?</w:t>
      </w:r>
    </w:p>
    <w:p w14:paraId="349645A8" w14:textId="77777777" w:rsidR="00D83B93" w:rsidRPr="00D83B93" w:rsidRDefault="00D83B93" w:rsidP="00D83B93">
      <w:pPr>
        <w:numPr>
          <w:ilvl w:val="0"/>
          <w:numId w:val="6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Will assistants curate questions?</w:t>
      </w:r>
    </w:p>
    <w:p w14:paraId="03FB09F0" w14:textId="77777777" w:rsidR="00D83B93" w:rsidRPr="00D83B93" w:rsidRDefault="00D83B93" w:rsidP="00D83B93">
      <w:pPr>
        <w:numPr>
          <w:ilvl w:val="0"/>
          <w:numId w:val="6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Will edited recordings replace the raw live stream?</w:t>
      </w:r>
    </w:p>
    <w:p w14:paraId="50B8EFBD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lastRenderedPageBreak/>
        <w:pict w14:anchorId="019B8F25">
          <v:rect id="_x0000_i1426" style="width:0;height:1.5pt" o:hralign="center" o:hrstd="t" o:hr="t" fillcolor="#a0a0a0" stroked="f"/>
        </w:pict>
      </w:r>
    </w:p>
    <w:p w14:paraId="61D1FE4C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2. Zoom Configuration</w:t>
      </w:r>
    </w:p>
    <w:p w14:paraId="5015A53E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Platform: Zoom</w:t>
      </w:r>
    </w:p>
    <w:p w14:paraId="69710A1F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Account Requirements</w:t>
      </w:r>
    </w:p>
    <w:p w14:paraId="309E35DB" w14:textId="77777777" w:rsidR="00D83B93" w:rsidRPr="00D83B93" w:rsidRDefault="00D83B93" w:rsidP="00D83B93">
      <w:pPr>
        <w:numPr>
          <w:ilvl w:val="0"/>
          <w:numId w:val="7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Pro level or higher</w:t>
      </w:r>
    </w:p>
    <w:p w14:paraId="4084F04B" w14:textId="77777777" w:rsidR="00D83B93" w:rsidRPr="00D83B93" w:rsidRDefault="00D83B93" w:rsidP="00D83B93">
      <w:pPr>
        <w:numPr>
          <w:ilvl w:val="0"/>
          <w:numId w:val="7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Live streaming enabled</w:t>
      </w:r>
    </w:p>
    <w:p w14:paraId="47035000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Enable Live Streaming</w:t>
      </w:r>
    </w:p>
    <w:p w14:paraId="6520F946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In the Zoom web portal:</w:t>
      </w:r>
    </w:p>
    <w:p w14:paraId="3D07D423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Settings → In Meeting (Advanced)</w:t>
      </w:r>
    </w:p>
    <w:p w14:paraId="70621728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Enable:</w:t>
      </w:r>
    </w:p>
    <w:p w14:paraId="7E1F4E91" w14:textId="77777777" w:rsidR="00D83B93" w:rsidRPr="00D83B93" w:rsidRDefault="00D83B93" w:rsidP="00D83B93">
      <w:pPr>
        <w:numPr>
          <w:ilvl w:val="0"/>
          <w:numId w:val="8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Allow live streaming meetings</w:t>
      </w:r>
    </w:p>
    <w:p w14:paraId="12160664" w14:textId="77777777" w:rsidR="00D83B93" w:rsidRPr="00D83B93" w:rsidRDefault="00D83B93" w:rsidP="00D83B93">
      <w:pPr>
        <w:numPr>
          <w:ilvl w:val="0"/>
          <w:numId w:val="8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Custom Live Streaming Service</w:t>
      </w:r>
    </w:p>
    <w:p w14:paraId="71FFEB97" w14:textId="77777777" w:rsidR="00D83B93" w:rsidRPr="00D83B93" w:rsidRDefault="00D83B93" w:rsidP="00D83B93">
      <w:pPr>
        <w:numPr>
          <w:ilvl w:val="0"/>
          <w:numId w:val="8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YouTube (fallback use only)</w:t>
      </w:r>
    </w:p>
    <w:p w14:paraId="01FDE1B7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47CF4181">
          <v:rect id="_x0000_i1427" style="width:0;height:1.5pt" o:hralign="center" o:hrstd="t" o:hr="t" fillcolor="#a0a0a0" stroked="f"/>
        </w:pict>
      </w:r>
    </w:p>
    <w:p w14:paraId="03C8E5A7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Meeting Settings</w:t>
      </w:r>
    </w:p>
    <w:p w14:paraId="4D1EE5AD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Recommended configuration:</w:t>
      </w:r>
    </w:p>
    <w:p w14:paraId="355DFC8C" w14:textId="77777777" w:rsidR="00D83B93" w:rsidRPr="00D83B93" w:rsidRDefault="00D83B93" w:rsidP="00D83B93">
      <w:pPr>
        <w:numPr>
          <w:ilvl w:val="0"/>
          <w:numId w:val="9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Waiting Room: ON</w:t>
      </w:r>
    </w:p>
    <w:p w14:paraId="71AE6830" w14:textId="77777777" w:rsidR="00D83B93" w:rsidRPr="00D83B93" w:rsidRDefault="00D83B93" w:rsidP="00D83B93">
      <w:pPr>
        <w:numPr>
          <w:ilvl w:val="0"/>
          <w:numId w:val="9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Mute participants upon entry: ON</w:t>
      </w:r>
    </w:p>
    <w:p w14:paraId="4ADFF7C4" w14:textId="77777777" w:rsidR="00D83B93" w:rsidRPr="00D83B93" w:rsidRDefault="00D83B93" w:rsidP="00D83B93">
      <w:pPr>
        <w:numPr>
          <w:ilvl w:val="0"/>
          <w:numId w:val="9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Screen sharing: Host only</w:t>
      </w:r>
    </w:p>
    <w:p w14:paraId="0D30FDA3" w14:textId="77777777" w:rsidR="00D83B93" w:rsidRPr="00D83B93" w:rsidRDefault="00D83B93" w:rsidP="00D83B93">
      <w:pPr>
        <w:numPr>
          <w:ilvl w:val="0"/>
          <w:numId w:val="9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Record to Cloud and Local: ON</w:t>
      </w:r>
    </w:p>
    <w:p w14:paraId="2B7F0B1E" w14:textId="77777777" w:rsidR="00D83B93" w:rsidRPr="00D83B93" w:rsidRDefault="00D83B93" w:rsidP="00D83B93">
      <w:pPr>
        <w:numPr>
          <w:ilvl w:val="0"/>
          <w:numId w:val="9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Co-hosts assigned in advance</w:t>
      </w:r>
    </w:p>
    <w:p w14:paraId="43DA3A84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7510BB24">
          <v:rect id="_x0000_i1428" style="width:0;height:1.5pt" o:hralign="center" o:hrstd="t" o:hr="t" fillcolor="#a0a0a0" stroked="f"/>
        </w:pict>
      </w:r>
    </w:p>
    <w:p w14:paraId="2603B1C5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Host Procedure</w:t>
      </w:r>
    </w:p>
    <w:p w14:paraId="76C7A7E8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The Tech Director must:</w:t>
      </w:r>
    </w:p>
    <w:p w14:paraId="64816B36" w14:textId="77777777" w:rsidR="00D83B93" w:rsidRPr="00D83B93" w:rsidRDefault="00D83B93" w:rsidP="00D83B93">
      <w:pPr>
        <w:numPr>
          <w:ilvl w:val="0"/>
          <w:numId w:val="10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Log into Zoom via the web portal</w:t>
      </w:r>
    </w:p>
    <w:p w14:paraId="53FAE13D" w14:textId="77777777" w:rsidR="00D83B93" w:rsidRPr="00D83B93" w:rsidRDefault="00D83B93" w:rsidP="00D83B93">
      <w:pPr>
        <w:numPr>
          <w:ilvl w:val="0"/>
          <w:numId w:val="10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Start the meeting directly from the portal</w:t>
      </w:r>
    </w:p>
    <w:p w14:paraId="5A9FCD35" w14:textId="77777777" w:rsidR="00D83B93" w:rsidRPr="00D83B93" w:rsidRDefault="00D83B93" w:rsidP="00D83B93">
      <w:pPr>
        <w:numPr>
          <w:ilvl w:val="0"/>
          <w:numId w:val="10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Avoid joining first via invitation link</w:t>
      </w:r>
    </w:p>
    <w:p w14:paraId="3F90413F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This guarantees immediate Host control.</w:t>
      </w:r>
    </w:p>
    <w:p w14:paraId="1C23E34F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1DE8521C">
          <v:rect id="_x0000_i1429" style="width:0;height:1.5pt" o:hralign="center" o:hrstd="t" o:hr="t" fillcolor="#a0a0a0" stroked="f"/>
        </w:pict>
      </w:r>
    </w:p>
    <w:p w14:paraId="27D403E0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3. YouTube Channel Setup</w:t>
      </w:r>
    </w:p>
    <w:p w14:paraId="0BA5685E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lastRenderedPageBreak/>
        <w:t>Platform: YouTube Studio</w:t>
      </w:r>
    </w:p>
    <w:p w14:paraId="63A19645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Channel Preparation</w:t>
      </w:r>
    </w:p>
    <w:p w14:paraId="490EB0C7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Confirm:</w:t>
      </w:r>
    </w:p>
    <w:p w14:paraId="53A0A8B8" w14:textId="77777777" w:rsidR="00D83B93" w:rsidRPr="00D83B93" w:rsidRDefault="00D83B93" w:rsidP="00D83B93">
      <w:pPr>
        <w:numPr>
          <w:ilvl w:val="0"/>
          <w:numId w:val="11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Branding and banner</w:t>
      </w:r>
    </w:p>
    <w:p w14:paraId="5575804C" w14:textId="77777777" w:rsidR="00D83B93" w:rsidRPr="00D83B93" w:rsidRDefault="00D83B93" w:rsidP="00D83B93">
      <w:pPr>
        <w:numPr>
          <w:ilvl w:val="0"/>
          <w:numId w:val="11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Channel handle format</w:t>
      </w:r>
    </w:p>
    <w:p w14:paraId="17C7BB34" w14:textId="77777777" w:rsidR="00D83B93" w:rsidRPr="00D83B93" w:rsidRDefault="00D83B93" w:rsidP="00D83B93">
      <w:pPr>
        <w:numPr>
          <w:ilvl w:val="0"/>
          <w:numId w:val="11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Live streaming enabled</w:t>
      </w:r>
    </w:p>
    <w:p w14:paraId="64657A54" w14:textId="77777777" w:rsidR="00D83B93" w:rsidRPr="00D83B93" w:rsidRDefault="00D83B93" w:rsidP="00D83B93">
      <w:pPr>
        <w:numPr>
          <w:ilvl w:val="0"/>
          <w:numId w:val="11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Chat moderation configured</w:t>
      </w:r>
    </w:p>
    <w:p w14:paraId="2412CA73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74A2C3BA">
          <v:rect id="_x0000_i1430" style="width:0;height:1.5pt" o:hralign="center" o:hrstd="t" o:hr="t" fillcolor="#a0a0a0" stroked="f"/>
        </w:pict>
      </w:r>
    </w:p>
    <w:p w14:paraId="7FED60C2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4. Streaming Strategy (Required Standard)</w:t>
      </w:r>
    </w:p>
    <w:p w14:paraId="50A60184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Primary Method: Custom Streaming Service (Mandatory)</w:t>
      </w:r>
    </w:p>
    <w:p w14:paraId="0B94F55B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 xml:space="preserve">All events shall use </w:t>
      </w: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Custom Live Streaming Service</w:t>
      </w:r>
      <w:r w:rsidRPr="00D83B93">
        <w:rPr>
          <w:rFonts w:eastAsiaTheme="minorEastAsia"/>
          <w:color w:val="5A5A5A" w:themeColor="text1" w:themeTint="A5"/>
          <w:spacing w:val="15"/>
        </w:rPr>
        <w:t xml:space="preserve"> as the primary stream.</w:t>
      </w:r>
    </w:p>
    <w:p w14:paraId="6C9553B6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Why This Method Is Required</w:t>
      </w:r>
    </w:p>
    <w:p w14:paraId="37B95B0A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It:</w:t>
      </w:r>
    </w:p>
    <w:p w14:paraId="5CE65417" w14:textId="77777777" w:rsidR="00D83B93" w:rsidRPr="00D83B93" w:rsidRDefault="00D83B93" w:rsidP="00D83B93">
      <w:pPr>
        <w:numPr>
          <w:ilvl w:val="0"/>
          <w:numId w:val="12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Creates a scheduled event</w:t>
      </w:r>
    </w:p>
    <w:p w14:paraId="0B34DECF" w14:textId="77777777" w:rsidR="00D83B93" w:rsidRPr="00D83B93" w:rsidRDefault="00D83B93" w:rsidP="00D83B93">
      <w:pPr>
        <w:numPr>
          <w:ilvl w:val="0"/>
          <w:numId w:val="12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Displays a countdown timer</w:t>
      </w:r>
    </w:p>
    <w:p w14:paraId="0654669F" w14:textId="77777777" w:rsidR="00D83B93" w:rsidRPr="00D83B93" w:rsidRDefault="00D83B93" w:rsidP="00D83B93">
      <w:pPr>
        <w:numPr>
          <w:ilvl w:val="0"/>
          <w:numId w:val="12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Notifies subscribers</w:t>
      </w:r>
    </w:p>
    <w:p w14:paraId="6EF196CF" w14:textId="77777777" w:rsidR="00D83B93" w:rsidRPr="00D83B93" w:rsidRDefault="00D83B93" w:rsidP="00D83B93">
      <w:pPr>
        <w:numPr>
          <w:ilvl w:val="0"/>
          <w:numId w:val="12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Allows title and description in advance</w:t>
      </w:r>
    </w:p>
    <w:p w14:paraId="4533741E" w14:textId="77777777" w:rsidR="00D83B93" w:rsidRPr="00D83B93" w:rsidRDefault="00D83B93" w:rsidP="00D83B93">
      <w:pPr>
        <w:numPr>
          <w:ilvl w:val="0"/>
          <w:numId w:val="12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Builds anticipation</w:t>
      </w:r>
    </w:p>
    <w:p w14:paraId="61FA728C" w14:textId="77777777" w:rsidR="00D83B93" w:rsidRPr="00D83B93" w:rsidRDefault="00D83B93" w:rsidP="00D83B93">
      <w:pPr>
        <w:numPr>
          <w:ilvl w:val="0"/>
          <w:numId w:val="12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Strengthens channel presence</w:t>
      </w:r>
    </w:p>
    <w:p w14:paraId="600941EB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This is both a technical and marketing decision.</w:t>
      </w:r>
    </w:p>
    <w:p w14:paraId="5E32C523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233BA252">
          <v:rect id="_x0000_i1431" style="width:0;height:1.5pt" o:hralign="center" o:hrstd="t" o:hr="t" fillcolor="#a0a0a0" stroked="f"/>
        </w:pict>
      </w:r>
    </w:p>
    <w:p w14:paraId="5CC1B7B7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Setup Procedure</w:t>
      </w:r>
    </w:p>
    <w:p w14:paraId="0EB1C5D2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Step 1 – Schedule Stream in YouTube Studio</w:t>
      </w:r>
    </w:p>
    <w:p w14:paraId="54FEB0B3" w14:textId="77777777" w:rsidR="00D83B93" w:rsidRPr="00D83B93" w:rsidRDefault="00D83B93" w:rsidP="00D83B93">
      <w:pPr>
        <w:numPr>
          <w:ilvl w:val="0"/>
          <w:numId w:val="13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Create → Go Live</w:t>
      </w:r>
    </w:p>
    <w:p w14:paraId="49CDB1B2" w14:textId="77777777" w:rsidR="00D83B93" w:rsidRPr="00D83B93" w:rsidRDefault="00D83B93" w:rsidP="00D83B93">
      <w:pPr>
        <w:numPr>
          <w:ilvl w:val="0"/>
          <w:numId w:val="13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Schedule Stream</w:t>
      </w:r>
    </w:p>
    <w:p w14:paraId="7326DE5D" w14:textId="77777777" w:rsidR="00D83B93" w:rsidRPr="00D83B93" w:rsidRDefault="00D83B93" w:rsidP="00D83B93">
      <w:pPr>
        <w:numPr>
          <w:ilvl w:val="0"/>
          <w:numId w:val="13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Enter title, description, date, time</w:t>
      </w:r>
    </w:p>
    <w:p w14:paraId="352D9AC9" w14:textId="77777777" w:rsidR="00D83B93" w:rsidRPr="00D83B93" w:rsidRDefault="00D83B93" w:rsidP="00D83B93">
      <w:pPr>
        <w:numPr>
          <w:ilvl w:val="0"/>
          <w:numId w:val="13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Set visibility</w:t>
      </w:r>
    </w:p>
    <w:p w14:paraId="3197D462" w14:textId="77777777" w:rsidR="00D83B93" w:rsidRPr="00D83B93" w:rsidRDefault="00D83B93" w:rsidP="00D83B93">
      <w:pPr>
        <w:numPr>
          <w:ilvl w:val="0"/>
          <w:numId w:val="13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Enable Live Chat if desired</w:t>
      </w:r>
    </w:p>
    <w:p w14:paraId="28BB7265" w14:textId="77777777" w:rsidR="00D83B93" w:rsidRPr="00D83B93" w:rsidRDefault="00D83B93" w:rsidP="00D83B93">
      <w:pPr>
        <w:numPr>
          <w:ilvl w:val="0"/>
          <w:numId w:val="13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Save</w:t>
      </w:r>
    </w:p>
    <w:p w14:paraId="3A204869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YouTube generates:</w:t>
      </w:r>
    </w:p>
    <w:p w14:paraId="0386B512" w14:textId="77777777" w:rsidR="00D83B93" w:rsidRPr="00D83B93" w:rsidRDefault="00D83B93" w:rsidP="00D83B93">
      <w:pPr>
        <w:numPr>
          <w:ilvl w:val="0"/>
          <w:numId w:val="14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lastRenderedPageBreak/>
        <w:t>Stream URL</w:t>
      </w:r>
    </w:p>
    <w:p w14:paraId="61DD2D9B" w14:textId="77777777" w:rsidR="00D83B93" w:rsidRPr="00D83B93" w:rsidRDefault="00D83B93" w:rsidP="00D83B93">
      <w:pPr>
        <w:numPr>
          <w:ilvl w:val="0"/>
          <w:numId w:val="14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Stream Key</w:t>
      </w:r>
    </w:p>
    <w:p w14:paraId="7D2B8ABE" w14:textId="77777777" w:rsidR="00D83B93" w:rsidRPr="00D83B93" w:rsidRDefault="00D83B93" w:rsidP="00D83B93">
      <w:pPr>
        <w:numPr>
          <w:ilvl w:val="0"/>
          <w:numId w:val="14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Watch page</w:t>
      </w:r>
    </w:p>
    <w:p w14:paraId="0A768965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The scheduled event appears on the channel’s /streams page.</w:t>
      </w:r>
    </w:p>
    <w:p w14:paraId="0081B09A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41CEDF0F">
          <v:rect id="_x0000_i1432" style="width:0;height:1.5pt" o:hralign="center" o:hrstd="t" o:hr="t" fillcolor="#a0a0a0" stroked="f"/>
        </w:pict>
      </w:r>
    </w:p>
    <w:p w14:paraId="0A60AD4F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Step 2 – Connect Zoom to YouTube</w:t>
      </w:r>
    </w:p>
    <w:p w14:paraId="39E56D5E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In Zoom (Host only):</w:t>
      </w:r>
    </w:p>
    <w:p w14:paraId="31A180EF" w14:textId="77777777" w:rsidR="00D83B93" w:rsidRPr="00D83B93" w:rsidRDefault="00D83B93" w:rsidP="00D83B93">
      <w:pPr>
        <w:numPr>
          <w:ilvl w:val="0"/>
          <w:numId w:val="15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Start meeting</w:t>
      </w:r>
    </w:p>
    <w:p w14:paraId="1BDC2173" w14:textId="77777777" w:rsidR="00D83B93" w:rsidRPr="00D83B93" w:rsidRDefault="00D83B93" w:rsidP="00D83B93">
      <w:pPr>
        <w:numPr>
          <w:ilvl w:val="0"/>
          <w:numId w:val="15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Click “More”</w:t>
      </w:r>
    </w:p>
    <w:p w14:paraId="66FBFD56" w14:textId="77777777" w:rsidR="00D83B93" w:rsidRPr="00D83B93" w:rsidRDefault="00D83B93" w:rsidP="00D83B93">
      <w:pPr>
        <w:numPr>
          <w:ilvl w:val="0"/>
          <w:numId w:val="15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Select “Live on Custom Live Streaming Service”</w:t>
      </w:r>
    </w:p>
    <w:p w14:paraId="6C32ADCC" w14:textId="77777777" w:rsidR="00D83B93" w:rsidRPr="00D83B93" w:rsidRDefault="00D83B93" w:rsidP="00D83B93">
      <w:pPr>
        <w:numPr>
          <w:ilvl w:val="0"/>
          <w:numId w:val="15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Enter:</w:t>
      </w:r>
    </w:p>
    <w:p w14:paraId="6F4257FA" w14:textId="77777777" w:rsidR="00D83B93" w:rsidRPr="00D83B93" w:rsidRDefault="00D83B93" w:rsidP="00D83B93">
      <w:pPr>
        <w:numPr>
          <w:ilvl w:val="1"/>
          <w:numId w:val="15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Stream URL</w:t>
      </w:r>
    </w:p>
    <w:p w14:paraId="5F360F2C" w14:textId="77777777" w:rsidR="00D83B93" w:rsidRPr="00D83B93" w:rsidRDefault="00D83B93" w:rsidP="00D83B93">
      <w:pPr>
        <w:numPr>
          <w:ilvl w:val="1"/>
          <w:numId w:val="15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Stream Key</w:t>
      </w:r>
    </w:p>
    <w:p w14:paraId="37F106D7" w14:textId="77777777" w:rsidR="00D83B93" w:rsidRPr="00D83B93" w:rsidRDefault="00D83B93" w:rsidP="00D83B93">
      <w:pPr>
        <w:numPr>
          <w:ilvl w:val="1"/>
          <w:numId w:val="15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Streaming page URL</w:t>
      </w:r>
    </w:p>
    <w:p w14:paraId="34A0499C" w14:textId="77777777" w:rsidR="00D83B93" w:rsidRPr="00D83B93" w:rsidRDefault="00D83B93" w:rsidP="00D83B93">
      <w:pPr>
        <w:numPr>
          <w:ilvl w:val="0"/>
          <w:numId w:val="15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Confirm and launch</w:t>
      </w:r>
    </w:p>
    <w:p w14:paraId="0434C7E8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When connected, the countdown transitions to live video.</w:t>
      </w:r>
    </w:p>
    <w:p w14:paraId="77E5C7C6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38500FED">
          <v:rect id="_x0000_i1433" style="width:0;height:1.5pt" o:hralign="center" o:hrstd="t" o:hr="t" fillcolor="#a0a0a0" stroked="f"/>
        </w:pict>
      </w:r>
    </w:p>
    <w:p w14:paraId="452DF57C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5. Public Link Standard (Non-Negotiable Policy)</w:t>
      </w:r>
    </w:p>
    <w:p w14:paraId="0F2F67F2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All promotional materials shall direct viewers exclusively to:</w:t>
      </w:r>
    </w:p>
    <w:p w14:paraId="28B376D9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https://www.youtube.com/@ChannelName/streams</w:t>
      </w:r>
    </w:p>
    <w:p w14:paraId="07E324B3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No other YouTube URLs shall be promoted.</w:t>
      </w:r>
    </w:p>
    <w:p w14:paraId="30038D8B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727FC9E4">
          <v:rect id="_x0000_i1434" style="width:0;height:1.5pt" o:hralign="center" o:hrstd="t" o:hr="t" fillcolor="#a0a0a0" stroked="f"/>
        </w:pict>
      </w:r>
    </w:p>
    <w:p w14:paraId="1359CEE9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Why This Policy Exists</w:t>
      </w:r>
    </w:p>
    <w:p w14:paraId="77638A12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The /streams page:</w:t>
      </w:r>
    </w:p>
    <w:p w14:paraId="40B4D50B" w14:textId="77777777" w:rsidR="00D83B93" w:rsidRPr="00D83B93" w:rsidRDefault="00D83B93" w:rsidP="00D83B93">
      <w:pPr>
        <w:numPr>
          <w:ilvl w:val="0"/>
          <w:numId w:val="16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 xml:space="preserve">Displays </w:t>
      </w:r>
      <w:proofErr w:type="gramStart"/>
      <w:r w:rsidRPr="00D83B93">
        <w:rPr>
          <w:rFonts w:eastAsiaTheme="minorEastAsia"/>
          <w:color w:val="5A5A5A" w:themeColor="text1" w:themeTint="A5"/>
          <w:spacing w:val="15"/>
        </w:rPr>
        <w:t>scheduled</w:t>
      </w:r>
      <w:proofErr w:type="gramEnd"/>
      <w:r w:rsidRPr="00D83B93">
        <w:rPr>
          <w:rFonts w:eastAsiaTheme="minorEastAsia"/>
          <w:color w:val="5A5A5A" w:themeColor="text1" w:themeTint="A5"/>
          <w:spacing w:val="15"/>
        </w:rPr>
        <w:t xml:space="preserve"> upcoming streams</w:t>
      </w:r>
    </w:p>
    <w:p w14:paraId="745DCE40" w14:textId="77777777" w:rsidR="00D83B93" w:rsidRPr="00D83B93" w:rsidRDefault="00D83B93" w:rsidP="00D83B93">
      <w:pPr>
        <w:numPr>
          <w:ilvl w:val="0"/>
          <w:numId w:val="16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Shows countdown timers</w:t>
      </w:r>
    </w:p>
    <w:p w14:paraId="4DBE637D" w14:textId="77777777" w:rsidR="00D83B93" w:rsidRPr="00D83B93" w:rsidRDefault="00D83B93" w:rsidP="00D83B93">
      <w:pPr>
        <w:numPr>
          <w:ilvl w:val="0"/>
          <w:numId w:val="16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Transitions to live broadcast</w:t>
      </w:r>
    </w:p>
    <w:p w14:paraId="1BFB7E2A" w14:textId="77777777" w:rsidR="00D83B93" w:rsidRPr="00D83B93" w:rsidRDefault="00D83B93" w:rsidP="00D83B93">
      <w:pPr>
        <w:numPr>
          <w:ilvl w:val="0"/>
          <w:numId w:val="16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Displays the most recent live stream if a restart occurs</w:t>
      </w:r>
    </w:p>
    <w:p w14:paraId="1A23DD3D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If a stream drops and a new one must be started, viewers who return to the /streams page will find the active broadcast.</w:t>
      </w:r>
    </w:p>
    <w:p w14:paraId="6CEB27AD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lastRenderedPageBreak/>
        <w:t>This policy ensures:</w:t>
      </w:r>
    </w:p>
    <w:p w14:paraId="145E12BC" w14:textId="77777777" w:rsidR="00D83B93" w:rsidRPr="00D83B93" w:rsidRDefault="00D83B93" w:rsidP="00D83B93">
      <w:pPr>
        <w:numPr>
          <w:ilvl w:val="0"/>
          <w:numId w:val="17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Simplicity for a senior audience</w:t>
      </w:r>
    </w:p>
    <w:p w14:paraId="78016593" w14:textId="77777777" w:rsidR="00D83B93" w:rsidRPr="00D83B93" w:rsidRDefault="00D83B93" w:rsidP="00D83B93">
      <w:pPr>
        <w:numPr>
          <w:ilvl w:val="0"/>
          <w:numId w:val="17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Resilience during technical failures</w:t>
      </w:r>
    </w:p>
    <w:p w14:paraId="68A2A9D7" w14:textId="77777777" w:rsidR="00D83B93" w:rsidRPr="00D83B93" w:rsidRDefault="00D83B93" w:rsidP="00D83B93">
      <w:pPr>
        <w:numPr>
          <w:ilvl w:val="0"/>
          <w:numId w:val="17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Consistency across communications</w:t>
      </w:r>
    </w:p>
    <w:p w14:paraId="435A9D9C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2B712504">
          <v:rect id="_x0000_i1435" style="width:0;height:1.5pt" o:hralign="center" o:hrstd="t" o:hr="t" fillcolor="#a0a0a0" stroked="f"/>
        </w:pict>
      </w:r>
    </w:p>
    <w:p w14:paraId="065D30DC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6. Technical Rehearsal</w:t>
      </w:r>
    </w:p>
    <w:p w14:paraId="40280A77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At least one full rehearsal must include:</w:t>
      </w:r>
    </w:p>
    <w:p w14:paraId="5B2646F4" w14:textId="77777777" w:rsidR="00D83B93" w:rsidRPr="00D83B93" w:rsidRDefault="00D83B93" w:rsidP="00D83B93">
      <w:pPr>
        <w:numPr>
          <w:ilvl w:val="0"/>
          <w:numId w:val="18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Audio check</w:t>
      </w:r>
    </w:p>
    <w:p w14:paraId="667CE2AB" w14:textId="77777777" w:rsidR="00D83B93" w:rsidRPr="00D83B93" w:rsidRDefault="00D83B93" w:rsidP="00D83B93">
      <w:pPr>
        <w:numPr>
          <w:ilvl w:val="0"/>
          <w:numId w:val="18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Screen share test</w:t>
      </w:r>
    </w:p>
    <w:p w14:paraId="6010A6C4" w14:textId="77777777" w:rsidR="00D83B93" w:rsidRPr="00D83B93" w:rsidRDefault="00D83B93" w:rsidP="00D83B93">
      <w:pPr>
        <w:numPr>
          <w:ilvl w:val="0"/>
          <w:numId w:val="18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Live stream test (unlisted if needed)</w:t>
      </w:r>
    </w:p>
    <w:p w14:paraId="79DA9593" w14:textId="77777777" w:rsidR="00D83B93" w:rsidRPr="00D83B93" w:rsidRDefault="00D83B93" w:rsidP="00D83B93">
      <w:pPr>
        <w:numPr>
          <w:ilvl w:val="0"/>
          <w:numId w:val="18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Role walkthrough</w:t>
      </w:r>
    </w:p>
    <w:p w14:paraId="51A92994" w14:textId="77777777" w:rsidR="00D83B93" w:rsidRPr="00D83B93" w:rsidRDefault="00D83B93" w:rsidP="00D83B93">
      <w:pPr>
        <w:numPr>
          <w:ilvl w:val="0"/>
          <w:numId w:val="18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Failure recovery simulation</w:t>
      </w:r>
    </w:p>
    <w:p w14:paraId="61ACF24C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2EA5E797">
          <v:rect id="_x0000_i1436" style="width:0;height:1.5pt" o:hralign="center" o:hrstd="t" o:hr="t" fillcolor="#a0a0a0" stroked="f"/>
        </w:pict>
      </w:r>
    </w:p>
    <w:p w14:paraId="42D83E27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Phase II – The Event</w:t>
      </w:r>
    </w:p>
    <w:p w14:paraId="7CD53143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2DB25D3B">
          <v:rect id="_x0000_i1437" style="width:0;height:1.5pt" o:hralign="center" o:hrstd="t" o:hr="t" fillcolor="#a0a0a0" stroked="f"/>
        </w:pict>
      </w:r>
    </w:p>
    <w:p w14:paraId="19CFC20A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7. Roles and Responsibilities</w:t>
      </w:r>
    </w:p>
    <w:p w14:paraId="5253C649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2EAF5DF3">
          <v:rect id="_x0000_i1438" style="width:0;height:1.5pt" o:hralign="center" o:hrstd="t" o:hr="t" fillcolor="#a0a0a0" stroked="f"/>
        </w:pict>
      </w:r>
    </w:p>
    <w:p w14:paraId="72EAB163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Producer</w:t>
      </w:r>
    </w:p>
    <w:p w14:paraId="30A41F1F" w14:textId="77777777" w:rsidR="00D83B93" w:rsidRPr="00D83B93" w:rsidRDefault="00D83B93" w:rsidP="00D83B93">
      <w:pPr>
        <w:numPr>
          <w:ilvl w:val="0"/>
          <w:numId w:val="19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Oversees program flow</w:t>
      </w:r>
    </w:p>
    <w:p w14:paraId="234AC15B" w14:textId="77777777" w:rsidR="00D83B93" w:rsidRPr="00D83B93" w:rsidRDefault="00D83B93" w:rsidP="00D83B93">
      <w:pPr>
        <w:numPr>
          <w:ilvl w:val="0"/>
          <w:numId w:val="19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Monitors studio experience</w:t>
      </w:r>
    </w:p>
    <w:p w14:paraId="05E8726A" w14:textId="77777777" w:rsidR="00D83B93" w:rsidRPr="00D83B93" w:rsidRDefault="00D83B93" w:rsidP="00D83B93">
      <w:pPr>
        <w:numPr>
          <w:ilvl w:val="0"/>
          <w:numId w:val="19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Maintains second Zoom device</w:t>
      </w:r>
    </w:p>
    <w:p w14:paraId="417A0262" w14:textId="77777777" w:rsidR="00D83B93" w:rsidRPr="00D83B93" w:rsidRDefault="00D83B93" w:rsidP="00D83B93">
      <w:pPr>
        <w:numPr>
          <w:ilvl w:val="0"/>
          <w:numId w:val="19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Maintains third device on live stream</w:t>
      </w:r>
    </w:p>
    <w:p w14:paraId="00BA3416" w14:textId="77777777" w:rsidR="00D83B93" w:rsidRPr="00D83B93" w:rsidRDefault="00D83B93" w:rsidP="00D83B93">
      <w:pPr>
        <w:numPr>
          <w:ilvl w:val="0"/>
          <w:numId w:val="19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Ensures secondary devices are muted</w:t>
      </w:r>
    </w:p>
    <w:p w14:paraId="026CD23D" w14:textId="77777777" w:rsidR="00D83B93" w:rsidRPr="00D83B93" w:rsidRDefault="00D83B93" w:rsidP="00D83B93">
      <w:pPr>
        <w:numPr>
          <w:ilvl w:val="0"/>
          <w:numId w:val="19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Cues transitions</w:t>
      </w:r>
    </w:p>
    <w:p w14:paraId="23CA2204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18B411FD">
          <v:rect id="_x0000_i1439" style="width:0;height:1.5pt" o:hralign="center" o:hrstd="t" o:hr="t" fillcolor="#a0a0a0" stroked="f"/>
        </w:pict>
      </w:r>
    </w:p>
    <w:p w14:paraId="1C87A6BE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Tech Director (Zoom Host)</w:t>
      </w:r>
    </w:p>
    <w:p w14:paraId="1B148375" w14:textId="77777777" w:rsidR="00D83B93" w:rsidRPr="00D83B93" w:rsidRDefault="00D83B93" w:rsidP="00D83B93">
      <w:pPr>
        <w:numPr>
          <w:ilvl w:val="0"/>
          <w:numId w:val="20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Starts Zoom meeting</w:t>
      </w:r>
    </w:p>
    <w:p w14:paraId="7D03D2B7" w14:textId="77777777" w:rsidR="00D83B93" w:rsidRPr="00D83B93" w:rsidRDefault="00D83B93" w:rsidP="00D83B93">
      <w:pPr>
        <w:numPr>
          <w:ilvl w:val="0"/>
          <w:numId w:val="20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Assigns co-hosts</w:t>
      </w:r>
    </w:p>
    <w:p w14:paraId="16B7A950" w14:textId="77777777" w:rsidR="00D83B93" w:rsidRPr="00D83B93" w:rsidRDefault="00D83B93" w:rsidP="00D83B93">
      <w:pPr>
        <w:numPr>
          <w:ilvl w:val="0"/>
          <w:numId w:val="20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Launches custom stream</w:t>
      </w:r>
    </w:p>
    <w:p w14:paraId="1EE71072" w14:textId="77777777" w:rsidR="00D83B93" w:rsidRPr="00D83B93" w:rsidRDefault="00D83B93" w:rsidP="00D83B93">
      <w:pPr>
        <w:numPr>
          <w:ilvl w:val="0"/>
          <w:numId w:val="20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Manages screen share</w:t>
      </w:r>
    </w:p>
    <w:p w14:paraId="216EA99A" w14:textId="77777777" w:rsidR="00D83B93" w:rsidRPr="00D83B93" w:rsidRDefault="00D83B93" w:rsidP="00D83B93">
      <w:pPr>
        <w:numPr>
          <w:ilvl w:val="0"/>
          <w:numId w:val="20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lastRenderedPageBreak/>
        <w:t>Monitors stream health</w:t>
      </w:r>
    </w:p>
    <w:p w14:paraId="2D6D37A9" w14:textId="77777777" w:rsidR="00D83B93" w:rsidRPr="00D83B93" w:rsidRDefault="00D83B93" w:rsidP="00D83B93">
      <w:pPr>
        <w:numPr>
          <w:ilvl w:val="0"/>
          <w:numId w:val="20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Records session</w:t>
      </w:r>
    </w:p>
    <w:p w14:paraId="51FD2982" w14:textId="77777777" w:rsidR="00D83B93" w:rsidRPr="00D83B93" w:rsidRDefault="00D83B93" w:rsidP="00D83B93">
      <w:pPr>
        <w:numPr>
          <w:ilvl w:val="0"/>
          <w:numId w:val="20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Manages breakout rooms</w:t>
      </w:r>
    </w:p>
    <w:p w14:paraId="782E3544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proofErr w:type="gramStart"/>
      <w:r w:rsidRPr="00D83B93">
        <w:rPr>
          <w:rFonts w:eastAsiaTheme="minorEastAsia"/>
          <w:color w:val="5A5A5A" w:themeColor="text1" w:themeTint="A5"/>
          <w:spacing w:val="15"/>
        </w:rPr>
        <w:t>Owns technical control at all times</w:t>
      </w:r>
      <w:proofErr w:type="gramEnd"/>
      <w:r w:rsidRPr="00D83B93">
        <w:rPr>
          <w:rFonts w:eastAsiaTheme="minorEastAsia"/>
          <w:color w:val="5A5A5A" w:themeColor="text1" w:themeTint="A5"/>
          <w:spacing w:val="15"/>
        </w:rPr>
        <w:t>.</w:t>
      </w:r>
    </w:p>
    <w:p w14:paraId="1FBE7820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4F22E12A">
          <v:rect id="_x0000_i1440" style="width:0;height:1.5pt" o:hralign="center" o:hrstd="t" o:hr="t" fillcolor="#a0a0a0" stroked="f"/>
        </w:pict>
      </w:r>
    </w:p>
    <w:p w14:paraId="6913385E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Assistant Producer</w:t>
      </w:r>
    </w:p>
    <w:p w14:paraId="216658B3" w14:textId="77777777" w:rsidR="00D83B93" w:rsidRPr="00D83B93" w:rsidRDefault="00D83B93" w:rsidP="00D83B93">
      <w:pPr>
        <w:numPr>
          <w:ilvl w:val="0"/>
          <w:numId w:val="21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Monitors YouTube chat</w:t>
      </w:r>
    </w:p>
    <w:p w14:paraId="6E6589BD" w14:textId="77777777" w:rsidR="00D83B93" w:rsidRPr="00D83B93" w:rsidRDefault="00D83B93" w:rsidP="00D83B93">
      <w:pPr>
        <w:numPr>
          <w:ilvl w:val="0"/>
          <w:numId w:val="21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Removes spam</w:t>
      </w:r>
    </w:p>
    <w:p w14:paraId="48621923" w14:textId="77777777" w:rsidR="00D83B93" w:rsidRPr="00D83B93" w:rsidRDefault="00D83B93" w:rsidP="00D83B93">
      <w:pPr>
        <w:numPr>
          <w:ilvl w:val="0"/>
          <w:numId w:val="21"/>
        </w:numPr>
        <w:rPr>
          <w:rFonts w:eastAsiaTheme="minorEastAsia"/>
          <w:color w:val="5A5A5A" w:themeColor="text1" w:themeTint="A5"/>
          <w:spacing w:val="15"/>
        </w:rPr>
      </w:pPr>
      <w:proofErr w:type="gramStart"/>
      <w:r w:rsidRPr="00D83B93">
        <w:rPr>
          <w:rFonts w:eastAsiaTheme="minorEastAsia"/>
          <w:color w:val="5A5A5A" w:themeColor="text1" w:themeTint="A5"/>
          <w:spacing w:val="15"/>
        </w:rPr>
        <w:t>Curates</w:t>
      </w:r>
      <w:proofErr w:type="gramEnd"/>
      <w:r w:rsidRPr="00D83B93">
        <w:rPr>
          <w:rFonts w:eastAsiaTheme="minorEastAsia"/>
          <w:color w:val="5A5A5A" w:themeColor="text1" w:themeTint="A5"/>
          <w:spacing w:val="15"/>
        </w:rPr>
        <w:t xml:space="preserve"> questions</w:t>
      </w:r>
    </w:p>
    <w:p w14:paraId="766B28C1" w14:textId="77777777" w:rsidR="00D83B93" w:rsidRPr="00D83B93" w:rsidRDefault="00D83B93" w:rsidP="00D83B93">
      <w:pPr>
        <w:numPr>
          <w:ilvl w:val="0"/>
          <w:numId w:val="21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Tracks timing</w:t>
      </w:r>
    </w:p>
    <w:p w14:paraId="08077A8A" w14:textId="77777777" w:rsidR="00D83B93" w:rsidRPr="00D83B93" w:rsidRDefault="00D83B93" w:rsidP="00D83B93">
      <w:pPr>
        <w:numPr>
          <w:ilvl w:val="0"/>
          <w:numId w:val="21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Feeds questions to Producer</w:t>
      </w:r>
    </w:p>
    <w:p w14:paraId="21F4AE84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0824E253">
          <v:rect id="_x0000_i1441" style="width:0;height:1.5pt" o:hralign="center" o:hrstd="t" o:hr="t" fillcolor="#a0a0a0" stroked="f"/>
        </w:pict>
      </w:r>
    </w:p>
    <w:p w14:paraId="42D7C223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8. Checklists by Role</w:t>
      </w:r>
    </w:p>
    <w:p w14:paraId="6A3F9DCA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0A0B4A5F">
          <v:rect id="_x0000_i1442" style="width:0;height:1.5pt" o:hralign="center" o:hrstd="t" o:hr="t" fillcolor="#a0a0a0" stroked="f"/>
        </w:pict>
      </w:r>
    </w:p>
    <w:p w14:paraId="25954FDC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Producer Checklist</w:t>
      </w:r>
    </w:p>
    <w:p w14:paraId="6C257FF7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Before Show:</w:t>
      </w:r>
    </w:p>
    <w:p w14:paraId="75AB06C9" w14:textId="77777777" w:rsidR="00D83B93" w:rsidRPr="00D83B93" w:rsidRDefault="00D83B93" w:rsidP="00D83B93">
      <w:pPr>
        <w:numPr>
          <w:ilvl w:val="0"/>
          <w:numId w:val="22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Logged into Zoom (co-host)</w:t>
      </w:r>
    </w:p>
    <w:p w14:paraId="3D304821" w14:textId="77777777" w:rsidR="00D83B93" w:rsidRPr="00D83B93" w:rsidRDefault="00D83B93" w:rsidP="00D83B93">
      <w:pPr>
        <w:numPr>
          <w:ilvl w:val="0"/>
          <w:numId w:val="22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Secondary Zoom device logged in</w:t>
      </w:r>
    </w:p>
    <w:p w14:paraId="004BDE41" w14:textId="77777777" w:rsidR="00D83B93" w:rsidRPr="00D83B93" w:rsidRDefault="00D83B93" w:rsidP="00D83B93">
      <w:pPr>
        <w:numPr>
          <w:ilvl w:val="0"/>
          <w:numId w:val="22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Third device on /streams page</w:t>
      </w:r>
    </w:p>
    <w:p w14:paraId="799A02EE" w14:textId="77777777" w:rsidR="00D83B93" w:rsidRPr="00D83B93" w:rsidRDefault="00D83B93" w:rsidP="00D83B93">
      <w:pPr>
        <w:numPr>
          <w:ilvl w:val="0"/>
          <w:numId w:val="22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All non-primary devices muted</w:t>
      </w:r>
    </w:p>
    <w:p w14:paraId="246F61D2" w14:textId="77777777" w:rsidR="00D83B93" w:rsidRPr="00D83B93" w:rsidRDefault="00D83B93" w:rsidP="00D83B93">
      <w:pPr>
        <w:numPr>
          <w:ilvl w:val="0"/>
          <w:numId w:val="22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Slide deck loaded</w:t>
      </w:r>
    </w:p>
    <w:p w14:paraId="600872CE" w14:textId="77777777" w:rsidR="00D83B93" w:rsidRPr="00D83B93" w:rsidRDefault="00D83B93" w:rsidP="00D83B93">
      <w:pPr>
        <w:numPr>
          <w:ilvl w:val="0"/>
          <w:numId w:val="22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Presenter ready</w:t>
      </w:r>
    </w:p>
    <w:p w14:paraId="3F29278C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During Show:</w:t>
      </w:r>
    </w:p>
    <w:p w14:paraId="28DEF01D" w14:textId="77777777" w:rsidR="00D83B93" w:rsidRPr="00D83B93" w:rsidRDefault="00D83B93" w:rsidP="00D83B93">
      <w:pPr>
        <w:numPr>
          <w:ilvl w:val="0"/>
          <w:numId w:val="23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Monitor pacing</w:t>
      </w:r>
    </w:p>
    <w:p w14:paraId="0BAE629A" w14:textId="77777777" w:rsidR="00D83B93" w:rsidRPr="00D83B93" w:rsidRDefault="00D83B93" w:rsidP="00D83B93">
      <w:pPr>
        <w:numPr>
          <w:ilvl w:val="0"/>
          <w:numId w:val="23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Cue transitions</w:t>
      </w:r>
    </w:p>
    <w:p w14:paraId="3C096E29" w14:textId="77777777" w:rsidR="00D83B93" w:rsidRPr="00D83B93" w:rsidRDefault="00D83B93" w:rsidP="00D83B93">
      <w:pPr>
        <w:numPr>
          <w:ilvl w:val="0"/>
          <w:numId w:val="23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Manage Q&amp;A order</w:t>
      </w:r>
    </w:p>
    <w:p w14:paraId="50D3E7EC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6E30C52C">
          <v:rect id="_x0000_i1443" style="width:0;height:1.5pt" o:hralign="center" o:hrstd="t" o:hr="t" fillcolor="#a0a0a0" stroked="f"/>
        </w:pict>
      </w:r>
    </w:p>
    <w:p w14:paraId="6C751815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Tech Director Checklist</w:t>
      </w:r>
    </w:p>
    <w:p w14:paraId="6329C52E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Before Show:</w:t>
      </w:r>
    </w:p>
    <w:p w14:paraId="547E50BF" w14:textId="77777777" w:rsidR="00D83B93" w:rsidRPr="00D83B93" w:rsidRDefault="00D83B93" w:rsidP="00D83B93">
      <w:pPr>
        <w:numPr>
          <w:ilvl w:val="0"/>
          <w:numId w:val="24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Logged into Zoom portal</w:t>
      </w:r>
    </w:p>
    <w:p w14:paraId="0CECA3D4" w14:textId="77777777" w:rsidR="00D83B93" w:rsidRPr="00D83B93" w:rsidRDefault="00D83B93" w:rsidP="00D83B93">
      <w:pPr>
        <w:numPr>
          <w:ilvl w:val="0"/>
          <w:numId w:val="24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lastRenderedPageBreak/>
        <w:t>Started meeting as Host</w:t>
      </w:r>
    </w:p>
    <w:p w14:paraId="6D55B9D4" w14:textId="77777777" w:rsidR="00D83B93" w:rsidRPr="00D83B93" w:rsidRDefault="00D83B93" w:rsidP="00D83B93">
      <w:pPr>
        <w:numPr>
          <w:ilvl w:val="0"/>
          <w:numId w:val="24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Co-hosts assigned</w:t>
      </w:r>
    </w:p>
    <w:p w14:paraId="0CC6F49A" w14:textId="77777777" w:rsidR="00D83B93" w:rsidRPr="00D83B93" w:rsidRDefault="00D83B93" w:rsidP="00D83B93">
      <w:pPr>
        <w:numPr>
          <w:ilvl w:val="0"/>
          <w:numId w:val="24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Scheduled stream visible in YouTube Studio</w:t>
      </w:r>
    </w:p>
    <w:p w14:paraId="47A271B7" w14:textId="77777777" w:rsidR="00D83B93" w:rsidRPr="00D83B93" w:rsidRDefault="00D83B93" w:rsidP="00D83B93">
      <w:pPr>
        <w:numPr>
          <w:ilvl w:val="0"/>
          <w:numId w:val="24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Countdown active</w:t>
      </w:r>
    </w:p>
    <w:p w14:paraId="3DF1550B" w14:textId="77777777" w:rsidR="00D83B93" w:rsidRPr="00D83B93" w:rsidRDefault="00D83B93" w:rsidP="00D83B93">
      <w:pPr>
        <w:numPr>
          <w:ilvl w:val="0"/>
          <w:numId w:val="24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Stream key verified</w:t>
      </w:r>
    </w:p>
    <w:p w14:paraId="6E585F7C" w14:textId="77777777" w:rsidR="00D83B93" w:rsidRPr="00D83B93" w:rsidRDefault="00D83B93" w:rsidP="00D83B93">
      <w:pPr>
        <w:numPr>
          <w:ilvl w:val="0"/>
          <w:numId w:val="24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YouTube tab muted</w:t>
      </w:r>
    </w:p>
    <w:p w14:paraId="4F5405BE" w14:textId="77777777" w:rsidR="00D83B93" w:rsidRPr="00D83B93" w:rsidRDefault="00D83B93" w:rsidP="00D83B93">
      <w:pPr>
        <w:numPr>
          <w:ilvl w:val="0"/>
          <w:numId w:val="24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Recording enabled</w:t>
      </w:r>
    </w:p>
    <w:p w14:paraId="656D20DD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During Show:</w:t>
      </w:r>
    </w:p>
    <w:p w14:paraId="2692AC22" w14:textId="77777777" w:rsidR="00D83B93" w:rsidRPr="00D83B93" w:rsidRDefault="00D83B93" w:rsidP="00D83B93">
      <w:pPr>
        <w:numPr>
          <w:ilvl w:val="0"/>
          <w:numId w:val="25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Monitor audio</w:t>
      </w:r>
    </w:p>
    <w:p w14:paraId="63E252C4" w14:textId="77777777" w:rsidR="00D83B93" w:rsidRPr="00D83B93" w:rsidRDefault="00D83B93" w:rsidP="00D83B93">
      <w:pPr>
        <w:numPr>
          <w:ilvl w:val="0"/>
          <w:numId w:val="25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Monitor stream health</w:t>
      </w:r>
    </w:p>
    <w:p w14:paraId="7C8E0ECD" w14:textId="77777777" w:rsidR="00D83B93" w:rsidRPr="00D83B93" w:rsidRDefault="00D83B93" w:rsidP="00D83B93">
      <w:pPr>
        <w:numPr>
          <w:ilvl w:val="0"/>
          <w:numId w:val="25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Manage screen share</w:t>
      </w:r>
    </w:p>
    <w:p w14:paraId="70DADA5C" w14:textId="77777777" w:rsidR="00D83B93" w:rsidRPr="00D83B93" w:rsidRDefault="00D83B93" w:rsidP="00D83B93">
      <w:pPr>
        <w:numPr>
          <w:ilvl w:val="0"/>
          <w:numId w:val="25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Admit participants</w:t>
      </w:r>
    </w:p>
    <w:p w14:paraId="16F8006C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60091EB2">
          <v:rect id="_x0000_i1444" style="width:0;height:1.5pt" o:hralign="center" o:hrstd="t" o:hr="t" fillcolor="#a0a0a0" stroked="f"/>
        </w:pict>
      </w:r>
    </w:p>
    <w:p w14:paraId="4334F298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Assistant Producer Checklist</w:t>
      </w:r>
    </w:p>
    <w:p w14:paraId="614B965F" w14:textId="77777777" w:rsidR="00D83B93" w:rsidRPr="00D83B93" w:rsidRDefault="00D83B93" w:rsidP="00D83B93">
      <w:pPr>
        <w:numPr>
          <w:ilvl w:val="0"/>
          <w:numId w:val="26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Logged into YouTube</w:t>
      </w:r>
    </w:p>
    <w:p w14:paraId="2BD49C98" w14:textId="77777777" w:rsidR="00D83B93" w:rsidRPr="00D83B93" w:rsidRDefault="00D83B93" w:rsidP="00D83B93">
      <w:pPr>
        <w:numPr>
          <w:ilvl w:val="0"/>
          <w:numId w:val="26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Chat enabled</w:t>
      </w:r>
    </w:p>
    <w:p w14:paraId="16884425" w14:textId="77777777" w:rsidR="00D83B93" w:rsidRPr="00D83B93" w:rsidRDefault="00D83B93" w:rsidP="00D83B93">
      <w:pPr>
        <w:numPr>
          <w:ilvl w:val="0"/>
          <w:numId w:val="26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Note document open</w:t>
      </w:r>
    </w:p>
    <w:p w14:paraId="04AAF984" w14:textId="77777777" w:rsidR="00D83B93" w:rsidRPr="00D83B93" w:rsidRDefault="00D83B93" w:rsidP="00D83B93">
      <w:pPr>
        <w:numPr>
          <w:ilvl w:val="0"/>
          <w:numId w:val="26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Monitor chat continuously</w:t>
      </w:r>
    </w:p>
    <w:p w14:paraId="2E32E7AA" w14:textId="77777777" w:rsidR="00D83B93" w:rsidRPr="00D83B93" w:rsidRDefault="00D83B93" w:rsidP="00D83B93">
      <w:pPr>
        <w:numPr>
          <w:ilvl w:val="0"/>
          <w:numId w:val="26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Curate substantive questions</w:t>
      </w:r>
    </w:p>
    <w:p w14:paraId="71EE2CC3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58EB7A4A">
          <v:rect id="_x0000_i1445" style="width:0;height:1.5pt" o:hralign="center" o:hrstd="t" o:hr="t" fillcolor="#a0a0a0" stroked="f"/>
        </w:pict>
      </w:r>
    </w:p>
    <w:p w14:paraId="59382408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9. Run of Show Template</w:t>
      </w:r>
    </w:p>
    <w:p w14:paraId="59CB3606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5CBF4ABD">
          <v:rect id="_x0000_i1446" style="width:0;height:1.5pt" o:hralign="center" o:hrstd="t" o:hr="t" fillcolor="#a0a0a0" stroked="f"/>
        </w:pict>
      </w:r>
    </w:p>
    <w:p w14:paraId="63E46C54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T-30 Minutes</w:t>
      </w:r>
    </w:p>
    <w:p w14:paraId="4D1CBEC9" w14:textId="77777777" w:rsidR="00D83B93" w:rsidRPr="00D83B93" w:rsidRDefault="00D83B93" w:rsidP="00D83B93">
      <w:pPr>
        <w:numPr>
          <w:ilvl w:val="0"/>
          <w:numId w:val="27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Tech Director opens Zoom</w:t>
      </w:r>
    </w:p>
    <w:p w14:paraId="62D010EA" w14:textId="77777777" w:rsidR="00D83B93" w:rsidRPr="00D83B93" w:rsidRDefault="00D83B93" w:rsidP="00D83B93">
      <w:pPr>
        <w:numPr>
          <w:ilvl w:val="0"/>
          <w:numId w:val="27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Staff audio test</w:t>
      </w:r>
    </w:p>
    <w:p w14:paraId="6325D06D" w14:textId="77777777" w:rsidR="00D83B93" w:rsidRPr="00D83B93" w:rsidRDefault="00D83B93" w:rsidP="00D83B93">
      <w:pPr>
        <w:numPr>
          <w:ilvl w:val="0"/>
          <w:numId w:val="27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Opening slide displayed</w:t>
      </w:r>
    </w:p>
    <w:p w14:paraId="3CB9C342" w14:textId="77777777" w:rsidR="00D83B93" w:rsidRPr="00D83B93" w:rsidRDefault="00D83B93" w:rsidP="00D83B93">
      <w:pPr>
        <w:numPr>
          <w:ilvl w:val="0"/>
          <w:numId w:val="27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Custom stream connected</w:t>
      </w:r>
    </w:p>
    <w:p w14:paraId="3D8496C4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31A3170B">
          <v:rect id="_x0000_i1447" style="width:0;height:1.5pt" o:hralign="center" o:hrstd="t" o:hr="t" fillcolor="#a0a0a0" stroked="f"/>
        </w:pict>
      </w:r>
    </w:p>
    <w:p w14:paraId="2298A43D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T-10 Minutes</w:t>
      </w:r>
    </w:p>
    <w:p w14:paraId="54E17321" w14:textId="77777777" w:rsidR="00D83B93" w:rsidRPr="00D83B93" w:rsidRDefault="00D83B93" w:rsidP="00D83B93">
      <w:pPr>
        <w:numPr>
          <w:ilvl w:val="0"/>
          <w:numId w:val="28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Studio audience admitted</w:t>
      </w:r>
    </w:p>
    <w:p w14:paraId="680A90F4" w14:textId="77777777" w:rsidR="00D83B93" w:rsidRPr="00D83B93" w:rsidRDefault="00D83B93" w:rsidP="00D83B93">
      <w:pPr>
        <w:numPr>
          <w:ilvl w:val="0"/>
          <w:numId w:val="28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lastRenderedPageBreak/>
        <w:t>Countdown visible on YouTube</w:t>
      </w:r>
    </w:p>
    <w:p w14:paraId="7867C3EB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58B7C76D">
          <v:rect id="_x0000_i1448" style="width:0;height:1.5pt" o:hralign="center" o:hrstd="t" o:hr="t" fillcolor="#a0a0a0" stroked="f"/>
        </w:pict>
      </w:r>
    </w:p>
    <w:p w14:paraId="3FD40210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T-0 Start</w:t>
      </w:r>
    </w:p>
    <w:p w14:paraId="435FE4AC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Producer announces:</w:t>
      </w:r>
    </w:p>
    <w:p w14:paraId="50D4718D" w14:textId="77777777" w:rsidR="00D83B93" w:rsidRPr="00D83B93" w:rsidRDefault="00D83B93" w:rsidP="00D83B93">
      <w:pPr>
        <w:numPr>
          <w:ilvl w:val="0"/>
          <w:numId w:val="29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How to raise hand in Zoom</w:t>
      </w:r>
    </w:p>
    <w:p w14:paraId="01150A9D" w14:textId="77777777" w:rsidR="00D83B93" w:rsidRPr="00D83B93" w:rsidRDefault="00D83B93" w:rsidP="00D83B93">
      <w:pPr>
        <w:numPr>
          <w:ilvl w:val="0"/>
          <w:numId w:val="29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Where handouts will be posted</w:t>
      </w:r>
    </w:p>
    <w:p w14:paraId="1F44DB17" w14:textId="77777777" w:rsidR="00D83B93" w:rsidRPr="00D83B93" w:rsidRDefault="00D83B93" w:rsidP="00D83B93">
      <w:pPr>
        <w:numPr>
          <w:ilvl w:val="0"/>
          <w:numId w:val="29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If stream drops, return to /streams page</w:t>
      </w:r>
    </w:p>
    <w:p w14:paraId="2F95C1B9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1D6A96E9">
          <v:rect id="_x0000_i1449" style="width:0;height:1.5pt" o:hralign="center" o:hrstd="t" o:hr="t" fillcolor="#a0a0a0" stroked="f"/>
        </w:pict>
      </w:r>
    </w:p>
    <w:p w14:paraId="1F35964F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Presentation</w:t>
      </w:r>
    </w:p>
    <w:p w14:paraId="65D42A74" w14:textId="77777777" w:rsidR="00D83B93" w:rsidRPr="00D83B93" w:rsidRDefault="00D83B93" w:rsidP="00D83B93">
      <w:pPr>
        <w:numPr>
          <w:ilvl w:val="0"/>
          <w:numId w:val="30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 xml:space="preserve">Screen </w:t>
      </w:r>
      <w:proofErr w:type="gramStart"/>
      <w:r w:rsidRPr="00D83B93">
        <w:rPr>
          <w:rFonts w:eastAsiaTheme="minorEastAsia"/>
          <w:color w:val="5A5A5A" w:themeColor="text1" w:themeTint="A5"/>
          <w:spacing w:val="15"/>
        </w:rPr>
        <w:t>share</w:t>
      </w:r>
      <w:proofErr w:type="gramEnd"/>
      <w:r w:rsidRPr="00D83B93">
        <w:rPr>
          <w:rFonts w:eastAsiaTheme="minorEastAsia"/>
          <w:color w:val="5A5A5A" w:themeColor="text1" w:themeTint="A5"/>
          <w:spacing w:val="15"/>
        </w:rPr>
        <w:t xml:space="preserve"> active</w:t>
      </w:r>
    </w:p>
    <w:p w14:paraId="176D8CDB" w14:textId="77777777" w:rsidR="00D83B93" w:rsidRPr="00D83B93" w:rsidRDefault="00D83B93" w:rsidP="00D83B93">
      <w:pPr>
        <w:numPr>
          <w:ilvl w:val="0"/>
          <w:numId w:val="30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Assistant monitors chat</w:t>
      </w:r>
    </w:p>
    <w:p w14:paraId="60C16E25" w14:textId="77777777" w:rsidR="00D83B93" w:rsidRPr="00D83B93" w:rsidRDefault="00D83B93" w:rsidP="00D83B93">
      <w:pPr>
        <w:numPr>
          <w:ilvl w:val="0"/>
          <w:numId w:val="30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Producer tracks time</w:t>
      </w:r>
    </w:p>
    <w:p w14:paraId="77AB714E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1D2C3B38">
          <v:rect id="_x0000_i1450" style="width:0;height:1.5pt" o:hralign="center" o:hrstd="t" o:hr="t" fillcolor="#a0a0a0" stroked="f"/>
        </w:pict>
      </w:r>
    </w:p>
    <w:p w14:paraId="0726C4CF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Q&amp;A</w:t>
      </w:r>
    </w:p>
    <w:p w14:paraId="7558FC42" w14:textId="77777777" w:rsidR="00D83B93" w:rsidRPr="00D83B93" w:rsidRDefault="00D83B93" w:rsidP="00D83B93">
      <w:pPr>
        <w:numPr>
          <w:ilvl w:val="0"/>
          <w:numId w:val="31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Zoom raised hands first</w:t>
      </w:r>
    </w:p>
    <w:p w14:paraId="71D25F9E" w14:textId="77777777" w:rsidR="00D83B93" w:rsidRPr="00D83B93" w:rsidRDefault="00D83B93" w:rsidP="00D83B93">
      <w:pPr>
        <w:numPr>
          <w:ilvl w:val="0"/>
          <w:numId w:val="31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Curated YouTube questions second</w:t>
      </w:r>
    </w:p>
    <w:p w14:paraId="2EAB231D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44E88D43">
          <v:rect id="_x0000_i1451" style="width:0;height:1.5pt" o:hralign="center" o:hrstd="t" o:hr="t" fillcolor="#a0a0a0" stroked="f"/>
        </w:pict>
      </w:r>
    </w:p>
    <w:p w14:paraId="766EECF8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Closing</w:t>
      </w:r>
    </w:p>
    <w:p w14:paraId="1885D358" w14:textId="77777777" w:rsidR="00D83B93" w:rsidRPr="00D83B93" w:rsidRDefault="00D83B93" w:rsidP="00D83B93">
      <w:pPr>
        <w:numPr>
          <w:ilvl w:val="0"/>
          <w:numId w:val="32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 xml:space="preserve">Thank </w:t>
      </w:r>
      <w:proofErr w:type="gramStart"/>
      <w:r w:rsidRPr="00D83B93">
        <w:rPr>
          <w:rFonts w:eastAsiaTheme="minorEastAsia"/>
          <w:color w:val="5A5A5A" w:themeColor="text1" w:themeTint="A5"/>
          <w:spacing w:val="15"/>
        </w:rPr>
        <w:t>participants</w:t>
      </w:r>
      <w:proofErr w:type="gramEnd"/>
    </w:p>
    <w:p w14:paraId="61098426" w14:textId="77777777" w:rsidR="00D83B93" w:rsidRPr="00D83B93" w:rsidRDefault="00D83B93" w:rsidP="00D83B93">
      <w:pPr>
        <w:numPr>
          <w:ilvl w:val="0"/>
          <w:numId w:val="32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Announce recording location</w:t>
      </w:r>
    </w:p>
    <w:p w14:paraId="451F93F3" w14:textId="77777777" w:rsidR="00D83B93" w:rsidRPr="00D83B93" w:rsidRDefault="00D83B93" w:rsidP="00D83B93">
      <w:pPr>
        <w:numPr>
          <w:ilvl w:val="0"/>
          <w:numId w:val="32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Stop live stream</w:t>
      </w:r>
    </w:p>
    <w:p w14:paraId="677BAB90" w14:textId="77777777" w:rsidR="00D83B93" w:rsidRPr="00D83B93" w:rsidRDefault="00D83B93" w:rsidP="00D83B93">
      <w:pPr>
        <w:numPr>
          <w:ilvl w:val="0"/>
          <w:numId w:val="32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End meeting</w:t>
      </w:r>
    </w:p>
    <w:p w14:paraId="0E71AECC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28802CD7">
          <v:rect id="_x0000_i1452" style="width:0;height:1.5pt" o:hralign="center" o:hrstd="t" o:hr="t" fillcolor="#a0a0a0" stroked="f"/>
        </w:pict>
      </w:r>
    </w:p>
    <w:p w14:paraId="3A4B88C6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10. Failure Modes and Recovery</w:t>
      </w:r>
    </w:p>
    <w:p w14:paraId="7ECAE466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5845045A">
          <v:rect id="_x0000_i1453" style="width:0;height:1.5pt" o:hralign="center" o:hrstd="t" o:hr="t" fillcolor="#a0a0a0" stroked="f"/>
        </w:pict>
      </w:r>
    </w:p>
    <w:p w14:paraId="48A92067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If Stream Drops</w:t>
      </w:r>
    </w:p>
    <w:p w14:paraId="1B4CF94B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First attempt:</w:t>
      </w:r>
    </w:p>
    <w:p w14:paraId="73047EF8" w14:textId="77777777" w:rsidR="00D83B93" w:rsidRPr="00D83B93" w:rsidRDefault="00D83B93" w:rsidP="00D83B93">
      <w:pPr>
        <w:numPr>
          <w:ilvl w:val="0"/>
          <w:numId w:val="33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Stop stream in Zoom</w:t>
      </w:r>
    </w:p>
    <w:p w14:paraId="0E87F04D" w14:textId="77777777" w:rsidR="00D83B93" w:rsidRPr="00D83B93" w:rsidRDefault="00D83B93" w:rsidP="00D83B93">
      <w:pPr>
        <w:numPr>
          <w:ilvl w:val="0"/>
          <w:numId w:val="33"/>
        </w:numPr>
        <w:rPr>
          <w:rFonts w:eastAsiaTheme="minorEastAsia"/>
          <w:color w:val="5A5A5A" w:themeColor="text1" w:themeTint="A5"/>
          <w:spacing w:val="15"/>
        </w:rPr>
      </w:pPr>
      <w:proofErr w:type="gramStart"/>
      <w:r w:rsidRPr="00D83B93">
        <w:rPr>
          <w:rFonts w:eastAsiaTheme="minorEastAsia"/>
          <w:color w:val="5A5A5A" w:themeColor="text1" w:themeTint="A5"/>
          <w:spacing w:val="15"/>
        </w:rPr>
        <w:t>Restart</w:t>
      </w:r>
      <w:proofErr w:type="gramEnd"/>
      <w:r w:rsidRPr="00D83B93">
        <w:rPr>
          <w:rFonts w:eastAsiaTheme="minorEastAsia"/>
          <w:color w:val="5A5A5A" w:themeColor="text1" w:themeTint="A5"/>
          <w:spacing w:val="15"/>
        </w:rPr>
        <w:t xml:space="preserve"> Custom Live Streaming Service</w:t>
      </w:r>
    </w:p>
    <w:p w14:paraId="101A655C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If not restored quickly:</w:t>
      </w:r>
    </w:p>
    <w:p w14:paraId="5FAF346A" w14:textId="77777777" w:rsidR="00D83B93" w:rsidRPr="00D83B93" w:rsidRDefault="00D83B93" w:rsidP="00D83B93">
      <w:pPr>
        <w:numPr>
          <w:ilvl w:val="0"/>
          <w:numId w:val="34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lastRenderedPageBreak/>
        <w:t>Switch to “Live on YouTube” (fallback)</w:t>
      </w:r>
    </w:p>
    <w:p w14:paraId="5F7AB6F9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Viewers are already instructed to return to:</w:t>
      </w:r>
    </w:p>
    <w:p w14:paraId="01CA60F4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…/@ChannelName/streams</w:t>
      </w:r>
    </w:p>
    <w:p w14:paraId="4BF612BC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The newest broadcast will appear at top.</w:t>
      </w:r>
    </w:p>
    <w:p w14:paraId="3A398294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6AC4DF23">
          <v:rect id="_x0000_i1454" style="width:0;height:1.5pt" o:hralign="center" o:hrstd="t" o:hr="t" fillcolor="#a0a0a0" stroked="f"/>
        </w:pict>
      </w:r>
    </w:p>
    <w:p w14:paraId="4B532ECC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If Host Disconnects</w:t>
      </w:r>
    </w:p>
    <w:p w14:paraId="51372971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Zoom assigns new host automatically.</w:t>
      </w:r>
      <w:r w:rsidRPr="00D83B93">
        <w:rPr>
          <w:rFonts w:eastAsiaTheme="minorEastAsia"/>
          <w:color w:val="5A5A5A" w:themeColor="text1" w:themeTint="A5"/>
          <w:spacing w:val="15"/>
        </w:rPr>
        <w:br/>
        <w:t>Tech Director must rejoin immediately.</w:t>
      </w:r>
    </w:p>
    <w:p w14:paraId="4C3DAC04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1DB137E1">
          <v:rect id="_x0000_i1455" style="width:0;height:1.5pt" o:hralign="center" o:hrstd="t" o:hr="t" fillcolor="#a0a0a0" stroked="f"/>
        </w:pict>
      </w:r>
    </w:p>
    <w:p w14:paraId="74FCF8BB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If Audio Echo Occurs</w:t>
      </w:r>
    </w:p>
    <w:p w14:paraId="27DF11A0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Mute all monitoring devices.</w:t>
      </w:r>
    </w:p>
    <w:p w14:paraId="33B3EBFC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32B97773">
          <v:rect id="_x0000_i1456" style="width:0;height:1.5pt" o:hralign="center" o:hrstd="t" o:hr="t" fillcolor="#a0a0a0" stroked="f"/>
        </w:pict>
      </w:r>
    </w:p>
    <w:p w14:paraId="1870F99E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 xml:space="preserve">Phase III – </w:t>
      </w:r>
      <w:proofErr w:type="gramStart"/>
      <w:r w:rsidRPr="00D83B93">
        <w:rPr>
          <w:rFonts w:eastAsiaTheme="minorEastAsia"/>
          <w:b/>
          <w:bCs/>
          <w:color w:val="5A5A5A" w:themeColor="text1" w:themeTint="A5"/>
          <w:spacing w:val="15"/>
        </w:rPr>
        <w:t>Post-Production</w:t>
      </w:r>
      <w:proofErr w:type="gramEnd"/>
    </w:p>
    <w:p w14:paraId="4124D86C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10283FE9">
          <v:rect id="_x0000_i1457" style="width:0;height:1.5pt" o:hralign="center" o:hrstd="t" o:hr="t" fillcolor="#a0a0a0" stroked="f"/>
        </w:pict>
      </w:r>
    </w:p>
    <w:p w14:paraId="3D8F7FA6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11. Recording Management</w:t>
      </w:r>
    </w:p>
    <w:p w14:paraId="4520EA08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Immediately after event:</w:t>
      </w:r>
    </w:p>
    <w:p w14:paraId="1ABF0FDF" w14:textId="77777777" w:rsidR="00D83B93" w:rsidRPr="00D83B93" w:rsidRDefault="00D83B93" w:rsidP="00D83B93">
      <w:pPr>
        <w:numPr>
          <w:ilvl w:val="0"/>
          <w:numId w:val="35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Confirm cloud recording processing</w:t>
      </w:r>
    </w:p>
    <w:p w14:paraId="2ED0A51F" w14:textId="77777777" w:rsidR="00D83B93" w:rsidRPr="00D83B93" w:rsidRDefault="00D83B93" w:rsidP="00D83B93">
      <w:pPr>
        <w:numPr>
          <w:ilvl w:val="0"/>
          <w:numId w:val="35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Download local backup</w:t>
      </w:r>
    </w:p>
    <w:p w14:paraId="155B5834" w14:textId="77777777" w:rsidR="00D83B93" w:rsidRPr="00D83B93" w:rsidRDefault="00D83B93" w:rsidP="00D83B93">
      <w:pPr>
        <w:numPr>
          <w:ilvl w:val="0"/>
          <w:numId w:val="35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Store raw files securely</w:t>
      </w:r>
    </w:p>
    <w:p w14:paraId="6C53705F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73288BE8">
          <v:rect id="_x0000_i1458" style="width:0;height:1.5pt" o:hralign="center" o:hrstd="t" o:hr="t" fillcolor="#a0a0a0" stroked="f"/>
        </w:pict>
      </w:r>
    </w:p>
    <w:p w14:paraId="580AD02A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12. Editing and Publishing</w:t>
      </w:r>
    </w:p>
    <w:p w14:paraId="31E0CB94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Edit to:</w:t>
      </w:r>
    </w:p>
    <w:p w14:paraId="17EEAAF5" w14:textId="77777777" w:rsidR="00D83B93" w:rsidRPr="00D83B93" w:rsidRDefault="00D83B93" w:rsidP="00D83B93">
      <w:pPr>
        <w:numPr>
          <w:ilvl w:val="0"/>
          <w:numId w:val="36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Improve sound</w:t>
      </w:r>
    </w:p>
    <w:p w14:paraId="3A2149B4" w14:textId="77777777" w:rsidR="00D83B93" w:rsidRPr="00D83B93" w:rsidRDefault="00D83B93" w:rsidP="00D83B93">
      <w:pPr>
        <w:numPr>
          <w:ilvl w:val="0"/>
          <w:numId w:val="36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Trim pre-show content</w:t>
      </w:r>
    </w:p>
    <w:p w14:paraId="2A1549EC" w14:textId="77777777" w:rsidR="00D83B93" w:rsidRPr="00D83B93" w:rsidRDefault="00D83B93" w:rsidP="00D83B93">
      <w:pPr>
        <w:numPr>
          <w:ilvl w:val="0"/>
          <w:numId w:val="36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Remove dead air</w:t>
      </w:r>
    </w:p>
    <w:p w14:paraId="0DC199CF" w14:textId="77777777" w:rsidR="00D83B93" w:rsidRPr="00D83B93" w:rsidRDefault="00D83B93" w:rsidP="00D83B93">
      <w:pPr>
        <w:numPr>
          <w:ilvl w:val="0"/>
          <w:numId w:val="36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Insert title slide</w:t>
      </w:r>
    </w:p>
    <w:p w14:paraId="57366115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Upload edited version as standard video.</w:t>
      </w:r>
    </w:p>
    <w:p w14:paraId="5C373606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Remove raw stream from Live tab after edited version is published.</w:t>
      </w:r>
    </w:p>
    <w:p w14:paraId="4D206463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758C414F">
          <v:rect id="_x0000_i1459" style="width:0;height:1.5pt" o:hralign="center" o:hrstd="t" o:hr="t" fillcolor="#a0a0a0" stroked="f"/>
        </w:pict>
      </w:r>
    </w:p>
    <w:p w14:paraId="6EB80C7E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13. Closed Captions and Accessibility</w:t>
      </w:r>
    </w:p>
    <w:p w14:paraId="25C43882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lastRenderedPageBreak/>
        <w:t>Sources:</w:t>
      </w:r>
    </w:p>
    <w:p w14:paraId="73B89B14" w14:textId="77777777" w:rsidR="00D83B93" w:rsidRPr="00D83B93" w:rsidRDefault="00D83B93" w:rsidP="00D83B93">
      <w:pPr>
        <w:numPr>
          <w:ilvl w:val="0"/>
          <w:numId w:val="37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 xml:space="preserve">Zoom </w:t>
      </w:r>
      <w:proofErr w:type="gramStart"/>
      <w:r w:rsidRPr="00D83B93">
        <w:rPr>
          <w:rFonts w:eastAsiaTheme="minorEastAsia"/>
          <w:color w:val="5A5A5A" w:themeColor="text1" w:themeTint="A5"/>
          <w:spacing w:val="15"/>
        </w:rPr>
        <w:t>transcript (.</w:t>
      </w:r>
      <w:proofErr w:type="spellStart"/>
      <w:proofErr w:type="gramEnd"/>
      <w:r w:rsidRPr="00D83B93">
        <w:rPr>
          <w:rFonts w:eastAsiaTheme="minorEastAsia"/>
          <w:color w:val="5A5A5A" w:themeColor="text1" w:themeTint="A5"/>
          <w:spacing w:val="15"/>
        </w:rPr>
        <w:t>vtt</w:t>
      </w:r>
      <w:proofErr w:type="spellEnd"/>
      <w:r w:rsidRPr="00D83B93">
        <w:rPr>
          <w:rFonts w:eastAsiaTheme="minorEastAsia"/>
          <w:color w:val="5A5A5A" w:themeColor="text1" w:themeTint="A5"/>
          <w:spacing w:val="15"/>
        </w:rPr>
        <w:t>)</w:t>
      </w:r>
    </w:p>
    <w:p w14:paraId="0C2255E4" w14:textId="77777777" w:rsidR="00D83B93" w:rsidRPr="00D83B93" w:rsidRDefault="00D83B93" w:rsidP="00D83B93">
      <w:pPr>
        <w:numPr>
          <w:ilvl w:val="0"/>
          <w:numId w:val="37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YouTube auto captions</w:t>
      </w:r>
    </w:p>
    <w:p w14:paraId="1C45B69D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Recommended workflow:</w:t>
      </w:r>
    </w:p>
    <w:p w14:paraId="397B7403" w14:textId="77777777" w:rsidR="00D83B93" w:rsidRPr="00D83B93" w:rsidRDefault="00D83B93" w:rsidP="00D83B93">
      <w:pPr>
        <w:numPr>
          <w:ilvl w:val="0"/>
          <w:numId w:val="38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 xml:space="preserve">Export </w:t>
      </w:r>
      <w:proofErr w:type="gramStart"/>
      <w:r w:rsidRPr="00D83B93">
        <w:rPr>
          <w:rFonts w:eastAsiaTheme="minorEastAsia"/>
          <w:color w:val="5A5A5A" w:themeColor="text1" w:themeTint="A5"/>
          <w:spacing w:val="15"/>
        </w:rPr>
        <w:t>Zoom .</w:t>
      </w:r>
      <w:proofErr w:type="spellStart"/>
      <w:r w:rsidRPr="00D83B93">
        <w:rPr>
          <w:rFonts w:eastAsiaTheme="minorEastAsia"/>
          <w:color w:val="5A5A5A" w:themeColor="text1" w:themeTint="A5"/>
          <w:spacing w:val="15"/>
        </w:rPr>
        <w:t>vtt</w:t>
      </w:r>
      <w:proofErr w:type="spellEnd"/>
      <w:proofErr w:type="gramEnd"/>
    </w:p>
    <w:p w14:paraId="501E5BCC" w14:textId="77777777" w:rsidR="00D83B93" w:rsidRPr="00D83B93" w:rsidRDefault="00D83B93" w:rsidP="00D83B93">
      <w:pPr>
        <w:numPr>
          <w:ilvl w:val="0"/>
          <w:numId w:val="38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Clean transcript (remove filler words and speaker labels)</w:t>
      </w:r>
    </w:p>
    <w:p w14:paraId="37B4909A" w14:textId="77777777" w:rsidR="00D83B93" w:rsidRPr="00D83B93" w:rsidRDefault="00D83B93" w:rsidP="00D83B93">
      <w:pPr>
        <w:numPr>
          <w:ilvl w:val="0"/>
          <w:numId w:val="38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Upload corrected captions in YouTube Studio</w:t>
      </w:r>
    </w:p>
    <w:p w14:paraId="251C4893" w14:textId="77777777" w:rsidR="00D83B93" w:rsidRPr="00D83B93" w:rsidRDefault="00D83B93" w:rsidP="00D83B93">
      <w:pPr>
        <w:numPr>
          <w:ilvl w:val="0"/>
          <w:numId w:val="38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Verify synchronization</w:t>
      </w:r>
    </w:p>
    <w:p w14:paraId="49190711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Accurate captions improve accessibility and search indexing.</w:t>
      </w:r>
    </w:p>
    <w:p w14:paraId="603104F2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20B2619F">
          <v:rect id="_x0000_i1460" style="width:0;height:1.5pt" o:hralign="center" o:hrstd="t" o:hr="t" fillcolor="#a0a0a0" stroked="f"/>
        </w:pict>
      </w:r>
    </w:p>
    <w:p w14:paraId="539795B9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14. Archiving and Continuous Improvement</w:t>
      </w:r>
    </w:p>
    <w:p w14:paraId="7957C3ED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Maintain archive of:</w:t>
      </w:r>
    </w:p>
    <w:p w14:paraId="3704669D" w14:textId="77777777" w:rsidR="00D83B93" w:rsidRPr="00D83B93" w:rsidRDefault="00D83B93" w:rsidP="00D83B93">
      <w:pPr>
        <w:numPr>
          <w:ilvl w:val="0"/>
          <w:numId w:val="39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Final edited video</w:t>
      </w:r>
    </w:p>
    <w:p w14:paraId="3EE17744" w14:textId="77777777" w:rsidR="00D83B93" w:rsidRPr="00D83B93" w:rsidRDefault="00D83B93" w:rsidP="00D83B93">
      <w:pPr>
        <w:numPr>
          <w:ilvl w:val="0"/>
          <w:numId w:val="39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Transcript</w:t>
      </w:r>
    </w:p>
    <w:p w14:paraId="6AA94A8F" w14:textId="77777777" w:rsidR="00D83B93" w:rsidRPr="00D83B93" w:rsidRDefault="00D83B93" w:rsidP="00D83B93">
      <w:pPr>
        <w:numPr>
          <w:ilvl w:val="0"/>
          <w:numId w:val="39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Slide deck</w:t>
      </w:r>
    </w:p>
    <w:p w14:paraId="7B9E4E80" w14:textId="77777777" w:rsidR="00D83B93" w:rsidRPr="00D83B93" w:rsidRDefault="00D83B93" w:rsidP="00D83B93">
      <w:pPr>
        <w:numPr>
          <w:ilvl w:val="0"/>
          <w:numId w:val="39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Run of show</w:t>
      </w:r>
    </w:p>
    <w:p w14:paraId="03367CB0" w14:textId="77777777" w:rsidR="00D83B93" w:rsidRPr="00D83B93" w:rsidRDefault="00D83B93" w:rsidP="00D83B93">
      <w:pPr>
        <w:numPr>
          <w:ilvl w:val="0"/>
          <w:numId w:val="39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Checklists</w:t>
      </w:r>
    </w:p>
    <w:p w14:paraId="5C5A2CE6" w14:textId="77777777" w:rsidR="00D83B93" w:rsidRPr="00D83B93" w:rsidRDefault="00D83B93" w:rsidP="00D83B93">
      <w:pPr>
        <w:numPr>
          <w:ilvl w:val="0"/>
          <w:numId w:val="39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Notes on technical issues</w:t>
      </w:r>
    </w:p>
    <w:p w14:paraId="0A795FE8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After each event, revise this handbook as needed.</w:t>
      </w:r>
    </w:p>
    <w:p w14:paraId="6D61046C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7657D638">
          <v:rect id="_x0000_i1461" style="width:0;height:1.5pt" o:hralign="center" o:hrstd="t" o:hr="t" fillcolor="#a0a0a0" stroked="f"/>
        </w:pict>
      </w:r>
    </w:p>
    <w:p w14:paraId="3DF38577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Final Note</w:t>
      </w:r>
    </w:p>
    <w:p w14:paraId="4254052A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This manual is designed for repeatability, clarity, and resilience.</w:t>
      </w:r>
    </w:p>
    <w:p w14:paraId="2C56FB6B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Professional online production is not achieved by improvisation.</w:t>
      </w:r>
      <w:r w:rsidRPr="00D83B93">
        <w:rPr>
          <w:rFonts w:eastAsiaTheme="minorEastAsia"/>
          <w:color w:val="5A5A5A" w:themeColor="text1" w:themeTint="A5"/>
          <w:spacing w:val="15"/>
        </w:rPr>
        <w:br/>
        <w:t>It is achieved by disciplined preparation, defined authority, redundancy, and simplicity in public communication.</w:t>
      </w:r>
    </w:p>
    <w:p w14:paraId="1FF80593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22C20ACC">
          <v:rect id="_x0000_i1462" style="width:0;height:1.5pt" o:hralign="center" o:hrstd="t" o:hr="t" fillcolor="#a0a0a0" stroked="f"/>
        </w:pict>
      </w:r>
    </w:p>
    <w:p w14:paraId="08FA99BE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If you’d like next, we can:</w:t>
      </w:r>
    </w:p>
    <w:p w14:paraId="10E8D07D" w14:textId="77777777" w:rsidR="00D83B93" w:rsidRPr="00D83B93" w:rsidRDefault="00D83B93" w:rsidP="00D83B93">
      <w:pPr>
        <w:numPr>
          <w:ilvl w:val="0"/>
          <w:numId w:val="40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Tighten this into a slightly more formal “NaCCRA Production Manual” tone</w:t>
      </w:r>
    </w:p>
    <w:p w14:paraId="4E93034E" w14:textId="77777777" w:rsidR="00D83B93" w:rsidRPr="00D83B93" w:rsidRDefault="00D83B93" w:rsidP="00D83B93">
      <w:pPr>
        <w:numPr>
          <w:ilvl w:val="0"/>
          <w:numId w:val="40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Or create a companion Quick Reference Card set for staff use during events</w:t>
      </w:r>
    </w:p>
    <w:p w14:paraId="78F2B481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Your structural instincts on the /streams policy were exactly right.</w:t>
      </w:r>
    </w:p>
    <w:p w14:paraId="1203ABA8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lastRenderedPageBreak/>
        <w:t xml:space="preserve">In the timeline, Admit Zoom Staff/Cast as they arrive; admin Zoom audience at T-5. Launch Custom Stream at T-10, while screen shared title slide is up. This allows recovery time if there is a problem. Note, the setting for the scheduled YouTube start time should </w:t>
      </w:r>
      <w:proofErr w:type="spellStart"/>
      <w:proofErr w:type="gramStart"/>
      <w:r w:rsidRPr="00D83B93">
        <w:rPr>
          <w:rFonts w:eastAsiaTheme="minorEastAsia"/>
          <w:color w:val="5A5A5A" w:themeColor="text1" w:themeTint="A5"/>
          <w:spacing w:val="15"/>
        </w:rPr>
        <w:t>b</w:t>
      </w:r>
      <w:proofErr w:type="spellEnd"/>
      <w:r w:rsidRPr="00D83B93">
        <w:rPr>
          <w:rFonts w:eastAsiaTheme="minorEastAsia"/>
          <w:color w:val="5A5A5A" w:themeColor="text1" w:themeTint="A5"/>
          <w:spacing w:val="15"/>
        </w:rPr>
        <w:t xml:space="preserve"> T</w:t>
      </w:r>
      <w:proofErr w:type="gramEnd"/>
      <w:r w:rsidRPr="00D83B93">
        <w:rPr>
          <w:rFonts w:eastAsiaTheme="minorEastAsia"/>
          <w:color w:val="5A5A5A" w:themeColor="text1" w:themeTint="A5"/>
          <w:spacing w:val="15"/>
        </w:rPr>
        <w:t xml:space="preserve">-10 and not T-0 so that the </w:t>
      </w:r>
      <w:proofErr w:type="spellStart"/>
      <w:r w:rsidRPr="00D83B93">
        <w:rPr>
          <w:rFonts w:eastAsiaTheme="minorEastAsia"/>
          <w:color w:val="5A5A5A" w:themeColor="text1" w:themeTint="A5"/>
          <w:spacing w:val="15"/>
        </w:rPr>
        <w:t>cound</w:t>
      </w:r>
      <w:proofErr w:type="spellEnd"/>
      <w:r w:rsidRPr="00D83B93">
        <w:rPr>
          <w:rFonts w:eastAsiaTheme="minorEastAsia"/>
          <w:color w:val="5A5A5A" w:themeColor="text1" w:themeTint="A5"/>
          <w:spacing w:val="15"/>
        </w:rPr>
        <w:t xml:space="preserve"> down timer corresponds to the start of the stream, assuming all goes well.</w:t>
      </w:r>
    </w:p>
    <w:p w14:paraId="31DD0A00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Excellent refinement. This is exactly the kind of operational precision that prevents panic at T-0.</w:t>
      </w:r>
    </w:p>
    <w:p w14:paraId="07D55DCC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You are correct on all three points:</w:t>
      </w:r>
    </w:p>
    <w:p w14:paraId="1F7C0CA4" w14:textId="77777777" w:rsidR="00D83B93" w:rsidRPr="00D83B93" w:rsidRDefault="00D83B93" w:rsidP="00D83B93">
      <w:pPr>
        <w:numPr>
          <w:ilvl w:val="0"/>
          <w:numId w:val="41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Staff should be admitted as they arrive.</w:t>
      </w:r>
    </w:p>
    <w:p w14:paraId="74FDA586" w14:textId="77777777" w:rsidR="00D83B93" w:rsidRPr="00D83B93" w:rsidRDefault="00D83B93" w:rsidP="00D83B93">
      <w:pPr>
        <w:numPr>
          <w:ilvl w:val="0"/>
          <w:numId w:val="41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Zoom audience should be admitted at T-5.</w:t>
      </w:r>
    </w:p>
    <w:p w14:paraId="41C3FD7E" w14:textId="77777777" w:rsidR="00D83B93" w:rsidRPr="00D83B93" w:rsidRDefault="00D83B93" w:rsidP="00D83B93">
      <w:pPr>
        <w:numPr>
          <w:ilvl w:val="0"/>
          <w:numId w:val="41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The Custom Stream should launch at T-10, not T-0.</w:t>
      </w:r>
    </w:p>
    <w:p w14:paraId="16E08F56" w14:textId="77777777" w:rsidR="00D83B93" w:rsidRPr="00D83B93" w:rsidRDefault="00D83B93" w:rsidP="00D83B93">
      <w:pPr>
        <w:numPr>
          <w:ilvl w:val="0"/>
          <w:numId w:val="41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The scheduled YouTube start time must be set to T-</w:t>
      </w:r>
      <w:proofErr w:type="gramStart"/>
      <w:r w:rsidRPr="00D83B93">
        <w:rPr>
          <w:rFonts w:eastAsiaTheme="minorEastAsia"/>
          <w:color w:val="5A5A5A" w:themeColor="text1" w:themeTint="A5"/>
          <w:spacing w:val="15"/>
        </w:rPr>
        <w:t>10</w:t>
      </w:r>
      <w:proofErr w:type="gramEnd"/>
      <w:r w:rsidRPr="00D83B93">
        <w:rPr>
          <w:rFonts w:eastAsiaTheme="minorEastAsia"/>
          <w:color w:val="5A5A5A" w:themeColor="text1" w:themeTint="A5"/>
          <w:spacing w:val="15"/>
        </w:rPr>
        <w:t xml:space="preserve"> so the countdown aligns with actual stream connection.</w:t>
      </w:r>
    </w:p>
    <w:p w14:paraId="3FE79170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 xml:space="preserve">Below </w:t>
      </w:r>
      <w:proofErr w:type="gramStart"/>
      <w:r w:rsidRPr="00D83B93">
        <w:rPr>
          <w:rFonts w:eastAsiaTheme="minorEastAsia"/>
          <w:color w:val="5A5A5A" w:themeColor="text1" w:themeTint="A5"/>
          <w:spacing w:val="15"/>
        </w:rPr>
        <w:t>is</w:t>
      </w:r>
      <w:proofErr w:type="gramEnd"/>
      <w:r w:rsidRPr="00D83B93">
        <w:rPr>
          <w:rFonts w:eastAsiaTheme="minorEastAsia"/>
          <w:color w:val="5A5A5A" w:themeColor="text1" w:themeTint="A5"/>
          <w:spacing w:val="15"/>
        </w:rPr>
        <w:t xml:space="preserve"> the </w:t>
      </w: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revised Run of Show section</w:t>
      </w:r>
      <w:r w:rsidRPr="00D83B93">
        <w:rPr>
          <w:rFonts w:eastAsiaTheme="minorEastAsia"/>
          <w:color w:val="5A5A5A" w:themeColor="text1" w:themeTint="A5"/>
          <w:spacing w:val="15"/>
        </w:rPr>
        <w:t xml:space="preserve"> and the corresponding </w:t>
      </w: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Pre-Production scheduling note</w:t>
      </w:r>
      <w:r w:rsidRPr="00D83B93">
        <w:rPr>
          <w:rFonts w:eastAsiaTheme="minorEastAsia"/>
          <w:color w:val="5A5A5A" w:themeColor="text1" w:themeTint="A5"/>
          <w:spacing w:val="15"/>
        </w:rPr>
        <w:t>, ready to replace the existing timeline in the handbook.</w:t>
      </w:r>
    </w:p>
    <w:p w14:paraId="31C33C32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0924EFAE">
          <v:rect id="_x0000_i1463" style="width:0;height:1.5pt" o:hralign="center" o:hrstd="t" o:hr="t" fillcolor="#a0a0a0" stroked="f"/>
        </w:pict>
      </w:r>
    </w:p>
    <w:p w14:paraId="29E92115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Updated Pre-Production Instruction</w:t>
      </w:r>
    </w:p>
    <w:p w14:paraId="6FA6F114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Scheduled Start Time Standard</w:t>
      </w:r>
    </w:p>
    <w:p w14:paraId="727B6CEC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When scheduling the stream in YouTube Studio:</w:t>
      </w:r>
    </w:p>
    <w:p w14:paraId="040E7FDE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Set the scheduled start time to T-10 (10 minutes before program start), not T-0.</w:t>
      </w:r>
    </w:p>
    <w:p w14:paraId="3B4C0AF1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Why This Matters</w:t>
      </w:r>
    </w:p>
    <w:p w14:paraId="6F4C883B" w14:textId="77777777" w:rsidR="00D83B93" w:rsidRPr="00D83B93" w:rsidRDefault="00D83B93" w:rsidP="00D83B93">
      <w:pPr>
        <w:numPr>
          <w:ilvl w:val="0"/>
          <w:numId w:val="42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The YouTube countdown timer is tied to the scheduled start time.</w:t>
      </w:r>
    </w:p>
    <w:p w14:paraId="6613209D" w14:textId="77777777" w:rsidR="00D83B93" w:rsidRPr="00D83B93" w:rsidRDefault="00D83B93" w:rsidP="00D83B93">
      <w:pPr>
        <w:numPr>
          <w:ilvl w:val="0"/>
          <w:numId w:val="42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The stream should connect at T-10.</w:t>
      </w:r>
    </w:p>
    <w:p w14:paraId="06D71782" w14:textId="77777777" w:rsidR="00D83B93" w:rsidRPr="00D83B93" w:rsidRDefault="00D83B93" w:rsidP="00D83B93">
      <w:pPr>
        <w:numPr>
          <w:ilvl w:val="0"/>
          <w:numId w:val="42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This provides a 10-minute live buffer window before the formal program begins.</w:t>
      </w:r>
    </w:p>
    <w:p w14:paraId="04AD7BFF" w14:textId="77777777" w:rsidR="00D83B93" w:rsidRPr="00D83B93" w:rsidRDefault="00D83B93" w:rsidP="00D83B93">
      <w:pPr>
        <w:numPr>
          <w:ilvl w:val="0"/>
          <w:numId w:val="42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If a connection problem occurs, there is recovery time before the audience expects content.</w:t>
      </w:r>
    </w:p>
    <w:p w14:paraId="0E7A87BC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If all goes well:</w:t>
      </w:r>
    </w:p>
    <w:p w14:paraId="0DB5DD37" w14:textId="77777777" w:rsidR="00D83B93" w:rsidRPr="00D83B93" w:rsidRDefault="00D83B93" w:rsidP="00D83B93">
      <w:pPr>
        <w:numPr>
          <w:ilvl w:val="0"/>
          <w:numId w:val="43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At T-10 the countdown ends.</w:t>
      </w:r>
    </w:p>
    <w:p w14:paraId="14F43703" w14:textId="77777777" w:rsidR="00D83B93" w:rsidRPr="00D83B93" w:rsidRDefault="00D83B93" w:rsidP="00D83B93">
      <w:pPr>
        <w:numPr>
          <w:ilvl w:val="0"/>
          <w:numId w:val="43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The title slide becomes visible on YouTube.</w:t>
      </w:r>
    </w:p>
    <w:p w14:paraId="77EF321F" w14:textId="77777777" w:rsidR="00D83B93" w:rsidRPr="00D83B93" w:rsidRDefault="00D83B93" w:rsidP="00D83B93">
      <w:pPr>
        <w:numPr>
          <w:ilvl w:val="0"/>
          <w:numId w:val="43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The program formally begins at T-0.</w:t>
      </w:r>
    </w:p>
    <w:p w14:paraId="2E62CCC5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 xml:space="preserve">This avoids a countdown ending </w:t>
      </w:r>
      <w:proofErr w:type="gramStart"/>
      <w:r w:rsidRPr="00D83B93">
        <w:rPr>
          <w:rFonts w:eastAsiaTheme="minorEastAsia"/>
          <w:color w:val="5A5A5A" w:themeColor="text1" w:themeTint="A5"/>
          <w:spacing w:val="15"/>
        </w:rPr>
        <w:t>into</w:t>
      </w:r>
      <w:proofErr w:type="gramEnd"/>
      <w:r w:rsidRPr="00D83B93">
        <w:rPr>
          <w:rFonts w:eastAsiaTheme="minorEastAsia"/>
          <w:color w:val="5A5A5A" w:themeColor="text1" w:themeTint="A5"/>
          <w:spacing w:val="15"/>
        </w:rPr>
        <w:t xml:space="preserve"> silence or technical confusion.</w:t>
      </w:r>
    </w:p>
    <w:p w14:paraId="1F565EA3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690BA932">
          <v:rect id="_x0000_i1464" style="width:0;height:1.5pt" o:hralign="center" o:hrstd="t" o:hr="t" fillcolor="#a0a0a0" stroked="f"/>
        </w:pict>
      </w:r>
    </w:p>
    <w:p w14:paraId="4F79481D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lastRenderedPageBreak/>
        <w:t>Updated Run of Show Timeline</w:t>
      </w:r>
    </w:p>
    <w:p w14:paraId="7AD06383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7F66CBD6">
          <v:rect id="_x0000_i1465" style="width:0;height:1.5pt" o:hralign="center" o:hrstd="t" o:hr="t" fillcolor="#a0a0a0" stroked="f"/>
        </w:pict>
      </w:r>
    </w:p>
    <w:p w14:paraId="278696C5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T-30 Minutes</w:t>
      </w:r>
    </w:p>
    <w:p w14:paraId="7152D8E8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Technical Open</w:t>
      </w:r>
    </w:p>
    <w:p w14:paraId="12583837" w14:textId="77777777" w:rsidR="00D83B93" w:rsidRPr="00D83B93" w:rsidRDefault="00D83B93" w:rsidP="00D83B93">
      <w:pPr>
        <w:numPr>
          <w:ilvl w:val="0"/>
          <w:numId w:val="44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Tech Director logs into Zoom web portal.</w:t>
      </w:r>
    </w:p>
    <w:p w14:paraId="5D715A3D" w14:textId="77777777" w:rsidR="00D83B93" w:rsidRPr="00D83B93" w:rsidRDefault="00D83B93" w:rsidP="00D83B93">
      <w:pPr>
        <w:numPr>
          <w:ilvl w:val="0"/>
          <w:numId w:val="44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Start meeting as Host.</w:t>
      </w:r>
    </w:p>
    <w:p w14:paraId="609FC235" w14:textId="77777777" w:rsidR="00D83B93" w:rsidRPr="00D83B93" w:rsidRDefault="00D83B93" w:rsidP="00D83B93">
      <w:pPr>
        <w:numPr>
          <w:ilvl w:val="0"/>
          <w:numId w:val="44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Confirm recording enabled.</w:t>
      </w:r>
    </w:p>
    <w:p w14:paraId="6BEA423E" w14:textId="77777777" w:rsidR="00D83B93" w:rsidRPr="00D83B93" w:rsidRDefault="00D83B93" w:rsidP="00D83B93">
      <w:pPr>
        <w:numPr>
          <w:ilvl w:val="0"/>
          <w:numId w:val="44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 xml:space="preserve">Open YouTube Studio in separate muted browser </w:t>
      </w:r>
      <w:proofErr w:type="gramStart"/>
      <w:r w:rsidRPr="00D83B93">
        <w:rPr>
          <w:rFonts w:eastAsiaTheme="minorEastAsia"/>
          <w:color w:val="5A5A5A" w:themeColor="text1" w:themeTint="A5"/>
          <w:spacing w:val="15"/>
        </w:rPr>
        <w:t>tab</w:t>
      </w:r>
      <w:proofErr w:type="gramEnd"/>
      <w:r w:rsidRPr="00D83B93">
        <w:rPr>
          <w:rFonts w:eastAsiaTheme="minorEastAsia"/>
          <w:color w:val="5A5A5A" w:themeColor="text1" w:themeTint="A5"/>
          <w:spacing w:val="15"/>
        </w:rPr>
        <w:t>.</w:t>
      </w:r>
    </w:p>
    <w:p w14:paraId="14FC404F" w14:textId="77777777" w:rsidR="00D83B93" w:rsidRPr="00D83B93" w:rsidRDefault="00D83B93" w:rsidP="00D83B93">
      <w:pPr>
        <w:numPr>
          <w:ilvl w:val="0"/>
          <w:numId w:val="44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Confirm scheduled stream visible.</w:t>
      </w:r>
    </w:p>
    <w:p w14:paraId="2C3BCCE0" w14:textId="77777777" w:rsidR="00D83B93" w:rsidRPr="00D83B93" w:rsidRDefault="00D83B93" w:rsidP="00D83B93">
      <w:pPr>
        <w:numPr>
          <w:ilvl w:val="0"/>
          <w:numId w:val="44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 xml:space="preserve">Screen </w:t>
      </w:r>
      <w:proofErr w:type="gramStart"/>
      <w:r w:rsidRPr="00D83B93">
        <w:rPr>
          <w:rFonts w:eastAsiaTheme="minorEastAsia"/>
          <w:color w:val="5A5A5A" w:themeColor="text1" w:themeTint="A5"/>
          <w:spacing w:val="15"/>
        </w:rPr>
        <w:t>share</w:t>
      </w:r>
      <w:proofErr w:type="gramEnd"/>
      <w:r w:rsidRPr="00D83B93">
        <w:rPr>
          <w:rFonts w:eastAsiaTheme="minorEastAsia"/>
          <w:color w:val="5A5A5A" w:themeColor="text1" w:themeTint="A5"/>
          <w:spacing w:val="15"/>
        </w:rPr>
        <w:t xml:space="preserve"> opening title slide.</w:t>
      </w:r>
    </w:p>
    <w:p w14:paraId="0D2F6D5E" w14:textId="77777777" w:rsidR="00D83B93" w:rsidRPr="00D83B93" w:rsidRDefault="00D83B93" w:rsidP="00D83B93">
      <w:pPr>
        <w:numPr>
          <w:ilvl w:val="0"/>
          <w:numId w:val="44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Admit Zoom staff and presenters as they arrive.</w:t>
      </w:r>
    </w:p>
    <w:p w14:paraId="6F836744" w14:textId="77777777" w:rsidR="00D83B93" w:rsidRPr="00D83B93" w:rsidRDefault="00D83B93" w:rsidP="00D83B93">
      <w:pPr>
        <w:numPr>
          <w:ilvl w:val="0"/>
          <w:numId w:val="44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Conduct audio checks.</w:t>
      </w:r>
    </w:p>
    <w:p w14:paraId="1F1D9DC8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Purpose:</w:t>
      </w:r>
    </w:p>
    <w:p w14:paraId="4E3AC1B8" w14:textId="77777777" w:rsidR="00D83B93" w:rsidRPr="00D83B93" w:rsidRDefault="00D83B93" w:rsidP="00D83B93">
      <w:pPr>
        <w:numPr>
          <w:ilvl w:val="0"/>
          <w:numId w:val="45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Establish technical stability.</w:t>
      </w:r>
    </w:p>
    <w:p w14:paraId="3F26954C" w14:textId="77777777" w:rsidR="00D83B93" w:rsidRPr="00D83B93" w:rsidRDefault="00D83B93" w:rsidP="00D83B93">
      <w:pPr>
        <w:numPr>
          <w:ilvl w:val="0"/>
          <w:numId w:val="45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Confirm presenter readiness.</w:t>
      </w:r>
    </w:p>
    <w:p w14:paraId="463A5C33" w14:textId="77777777" w:rsidR="00D83B93" w:rsidRPr="00D83B93" w:rsidRDefault="00D83B93" w:rsidP="00D83B93">
      <w:pPr>
        <w:numPr>
          <w:ilvl w:val="0"/>
          <w:numId w:val="45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Ensure screen share is functioning.</w:t>
      </w:r>
    </w:p>
    <w:p w14:paraId="47EFF754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25A6C76E">
          <v:rect id="_x0000_i1466" style="width:0;height:1.5pt" o:hralign="center" o:hrstd="t" o:hr="t" fillcolor="#a0a0a0" stroked="f"/>
        </w:pict>
      </w:r>
    </w:p>
    <w:p w14:paraId="5BF03372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T-15 Minutes</w:t>
      </w:r>
    </w:p>
    <w:p w14:paraId="28F285C4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Final Technical Confirmation</w:t>
      </w:r>
    </w:p>
    <w:p w14:paraId="7B027283" w14:textId="77777777" w:rsidR="00D83B93" w:rsidRPr="00D83B93" w:rsidRDefault="00D83B93" w:rsidP="00D83B93">
      <w:pPr>
        <w:numPr>
          <w:ilvl w:val="0"/>
          <w:numId w:val="46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Verify stream key ready.</w:t>
      </w:r>
    </w:p>
    <w:p w14:paraId="27F00247" w14:textId="77777777" w:rsidR="00D83B93" w:rsidRPr="00D83B93" w:rsidRDefault="00D83B93" w:rsidP="00D83B93">
      <w:pPr>
        <w:numPr>
          <w:ilvl w:val="0"/>
          <w:numId w:val="46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Confirm title slide is full screen.</w:t>
      </w:r>
    </w:p>
    <w:p w14:paraId="3D942CD8" w14:textId="77777777" w:rsidR="00D83B93" w:rsidRPr="00D83B93" w:rsidRDefault="00D83B93" w:rsidP="00D83B93">
      <w:pPr>
        <w:numPr>
          <w:ilvl w:val="0"/>
          <w:numId w:val="46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 xml:space="preserve">Confirm secondary monitoring devices </w:t>
      </w:r>
      <w:proofErr w:type="gramStart"/>
      <w:r w:rsidRPr="00D83B93">
        <w:rPr>
          <w:rFonts w:eastAsiaTheme="minorEastAsia"/>
          <w:color w:val="5A5A5A" w:themeColor="text1" w:themeTint="A5"/>
          <w:spacing w:val="15"/>
        </w:rPr>
        <w:t>muted</w:t>
      </w:r>
      <w:proofErr w:type="gramEnd"/>
      <w:r w:rsidRPr="00D83B93">
        <w:rPr>
          <w:rFonts w:eastAsiaTheme="minorEastAsia"/>
          <w:color w:val="5A5A5A" w:themeColor="text1" w:themeTint="A5"/>
          <w:spacing w:val="15"/>
        </w:rPr>
        <w:t>.</w:t>
      </w:r>
    </w:p>
    <w:p w14:paraId="78892625" w14:textId="77777777" w:rsidR="00D83B93" w:rsidRPr="00D83B93" w:rsidRDefault="00D83B93" w:rsidP="00D83B93">
      <w:pPr>
        <w:numPr>
          <w:ilvl w:val="0"/>
          <w:numId w:val="46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Assistant Producer opens YouTube chat moderation window.</w:t>
      </w:r>
    </w:p>
    <w:p w14:paraId="408944D0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Purpose:</w:t>
      </w:r>
    </w:p>
    <w:p w14:paraId="6D21C4A3" w14:textId="77777777" w:rsidR="00D83B93" w:rsidRPr="00D83B93" w:rsidRDefault="00D83B93" w:rsidP="00D83B93">
      <w:pPr>
        <w:numPr>
          <w:ilvl w:val="0"/>
          <w:numId w:val="47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Lock in operational readiness.</w:t>
      </w:r>
    </w:p>
    <w:p w14:paraId="4381A2B1" w14:textId="77777777" w:rsidR="00D83B93" w:rsidRPr="00D83B93" w:rsidRDefault="00D83B93" w:rsidP="00D83B93">
      <w:pPr>
        <w:numPr>
          <w:ilvl w:val="0"/>
          <w:numId w:val="47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Reduce last-minute changes.</w:t>
      </w:r>
    </w:p>
    <w:p w14:paraId="5F4B3558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0A3D9604">
          <v:rect id="_x0000_i1467" style="width:0;height:1.5pt" o:hralign="center" o:hrstd="t" o:hr="t" fillcolor="#a0a0a0" stroked="f"/>
        </w:pict>
      </w:r>
    </w:p>
    <w:p w14:paraId="634A5106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T-10 Minutes</w:t>
      </w:r>
    </w:p>
    <w:p w14:paraId="35134E23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Launch Custom Stream</w:t>
      </w:r>
    </w:p>
    <w:p w14:paraId="40A97154" w14:textId="77777777" w:rsidR="00D83B93" w:rsidRPr="00D83B93" w:rsidRDefault="00D83B93" w:rsidP="00D83B93">
      <w:pPr>
        <w:numPr>
          <w:ilvl w:val="0"/>
          <w:numId w:val="48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lastRenderedPageBreak/>
        <w:t>Tech Director selects:</w:t>
      </w:r>
      <w:r w:rsidRPr="00D83B93">
        <w:rPr>
          <w:rFonts w:eastAsiaTheme="minorEastAsia"/>
          <w:color w:val="5A5A5A" w:themeColor="text1" w:themeTint="A5"/>
          <w:spacing w:val="15"/>
        </w:rPr>
        <w:br/>
        <w:t>“Live on Custom Live Streaming Service”</w:t>
      </w:r>
    </w:p>
    <w:p w14:paraId="3F6D6A79" w14:textId="77777777" w:rsidR="00D83B93" w:rsidRPr="00D83B93" w:rsidRDefault="00D83B93" w:rsidP="00D83B93">
      <w:pPr>
        <w:numPr>
          <w:ilvl w:val="0"/>
          <w:numId w:val="48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Confirm stream connection.</w:t>
      </w:r>
    </w:p>
    <w:p w14:paraId="639A7E52" w14:textId="77777777" w:rsidR="00D83B93" w:rsidRPr="00D83B93" w:rsidRDefault="00D83B93" w:rsidP="00D83B93">
      <w:pPr>
        <w:numPr>
          <w:ilvl w:val="0"/>
          <w:numId w:val="48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Verify YouTube shows “Excellent Connection” (or similar status).</w:t>
      </w:r>
    </w:p>
    <w:p w14:paraId="38ECEBE0" w14:textId="77777777" w:rsidR="00D83B93" w:rsidRPr="00D83B93" w:rsidRDefault="00D83B93" w:rsidP="00D83B93">
      <w:pPr>
        <w:numPr>
          <w:ilvl w:val="0"/>
          <w:numId w:val="48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Confirm title slide is visible on /streams page.</w:t>
      </w:r>
    </w:p>
    <w:p w14:paraId="7421D347" w14:textId="77777777" w:rsidR="00D83B93" w:rsidRPr="00D83B93" w:rsidRDefault="00D83B93" w:rsidP="00D83B93">
      <w:pPr>
        <w:numPr>
          <w:ilvl w:val="0"/>
          <w:numId w:val="48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Monitor for 1–2 minutes to confirm stability.</w:t>
      </w:r>
    </w:p>
    <w:p w14:paraId="50B34201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Purpose:</w:t>
      </w:r>
    </w:p>
    <w:p w14:paraId="07F7F9E8" w14:textId="77777777" w:rsidR="00D83B93" w:rsidRPr="00D83B93" w:rsidRDefault="00D83B93" w:rsidP="00D83B93">
      <w:pPr>
        <w:numPr>
          <w:ilvl w:val="0"/>
          <w:numId w:val="49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Provide recovery buffer.</w:t>
      </w:r>
    </w:p>
    <w:p w14:paraId="4F3AEF14" w14:textId="77777777" w:rsidR="00D83B93" w:rsidRPr="00D83B93" w:rsidRDefault="00D83B93" w:rsidP="00D83B93">
      <w:pPr>
        <w:numPr>
          <w:ilvl w:val="0"/>
          <w:numId w:val="49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Ensure viewers see stable content before official start.</w:t>
      </w:r>
    </w:p>
    <w:p w14:paraId="22F2BC24" w14:textId="77777777" w:rsidR="00D83B93" w:rsidRPr="00D83B93" w:rsidRDefault="00D83B93" w:rsidP="00D83B93">
      <w:pPr>
        <w:numPr>
          <w:ilvl w:val="0"/>
          <w:numId w:val="49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 xml:space="preserve">Allow subscribers </w:t>
      </w:r>
      <w:proofErr w:type="gramStart"/>
      <w:r w:rsidRPr="00D83B93">
        <w:rPr>
          <w:rFonts w:eastAsiaTheme="minorEastAsia"/>
          <w:color w:val="5A5A5A" w:themeColor="text1" w:themeTint="A5"/>
          <w:spacing w:val="15"/>
        </w:rPr>
        <w:t>notified</w:t>
      </w:r>
      <w:proofErr w:type="gramEnd"/>
      <w:r w:rsidRPr="00D83B93">
        <w:rPr>
          <w:rFonts w:eastAsiaTheme="minorEastAsia"/>
          <w:color w:val="5A5A5A" w:themeColor="text1" w:themeTint="A5"/>
          <w:spacing w:val="15"/>
        </w:rPr>
        <w:t xml:space="preserve"> at scheduled time.</w:t>
      </w:r>
    </w:p>
    <w:p w14:paraId="55287DCE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77B0BCC4">
          <v:rect id="_x0000_i1468" style="width:0;height:1.5pt" o:hralign="center" o:hrstd="t" o:hr="t" fillcolor="#a0a0a0" stroked="f"/>
        </w:pict>
      </w:r>
    </w:p>
    <w:p w14:paraId="0D6F21AE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T-5 Minutes</w:t>
      </w:r>
    </w:p>
    <w:p w14:paraId="7B6BBB84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Admit Zoom Audience</w:t>
      </w:r>
    </w:p>
    <w:p w14:paraId="6F05B6B4" w14:textId="77777777" w:rsidR="00D83B93" w:rsidRPr="00D83B93" w:rsidRDefault="00D83B93" w:rsidP="00D83B93">
      <w:pPr>
        <w:numPr>
          <w:ilvl w:val="0"/>
          <w:numId w:val="50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Admit waiting room participants.</w:t>
      </w:r>
    </w:p>
    <w:p w14:paraId="493F0C0E" w14:textId="77777777" w:rsidR="00D83B93" w:rsidRPr="00D83B93" w:rsidRDefault="00D83B93" w:rsidP="00D83B93">
      <w:pPr>
        <w:numPr>
          <w:ilvl w:val="0"/>
          <w:numId w:val="50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Keep title slide shared.</w:t>
      </w:r>
    </w:p>
    <w:p w14:paraId="12BE47E3" w14:textId="77777777" w:rsidR="00D83B93" w:rsidRPr="00D83B93" w:rsidRDefault="00D83B93" w:rsidP="00D83B93">
      <w:pPr>
        <w:numPr>
          <w:ilvl w:val="0"/>
          <w:numId w:val="50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Optional: light music if desired.</w:t>
      </w:r>
    </w:p>
    <w:p w14:paraId="28D877EE" w14:textId="77777777" w:rsidR="00D83B93" w:rsidRPr="00D83B93" w:rsidRDefault="00D83B93" w:rsidP="00D83B93">
      <w:pPr>
        <w:numPr>
          <w:ilvl w:val="0"/>
          <w:numId w:val="50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Producer reminds staff:</w:t>
      </w:r>
    </w:p>
    <w:p w14:paraId="137D9C3D" w14:textId="77777777" w:rsidR="00D83B93" w:rsidRPr="00D83B93" w:rsidRDefault="00D83B93" w:rsidP="00D83B93">
      <w:pPr>
        <w:numPr>
          <w:ilvl w:val="1"/>
          <w:numId w:val="50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Q&amp;A order</w:t>
      </w:r>
    </w:p>
    <w:p w14:paraId="54DF7B2B" w14:textId="77777777" w:rsidR="00D83B93" w:rsidRPr="00D83B93" w:rsidRDefault="00D83B93" w:rsidP="00D83B93">
      <w:pPr>
        <w:numPr>
          <w:ilvl w:val="1"/>
          <w:numId w:val="50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Timing signals</w:t>
      </w:r>
    </w:p>
    <w:p w14:paraId="1C850481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Purpose:</w:t>
      </w:r>
    </w:p>
    <w:p w14:paraId="360A8136" w14:textId="77777777" w:rsidR="00D83B93" w:rsidRPr="00D83B93" w:rsidRDefault="00D83B93" w:rsidP="00D83B93">
      <w:pPr>
        <w:numPr>
          <w:ilvl w:val="0"/>
          <w:numId w:val="51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Prepare studio audience.</w:t>
      </w:r>
    </w:p>
    <w:p w14:paraId="4C0BBEDF" w14:textId="77777777" w:rsidR="00D83B93" w:rsidRPr="00D83B93" w:rsidRDefault="00D83B93" w:rsidP="00D83B93">
      <w:pPr>
        <w:numPr>
          <w:ilvl w:val="0"/>
          <w:numId w:val="51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Avoid admitting audience into technical troubleshooting.</w:t>
      </w:r>
    </w:p>
    <w:p w14:paraId="79A64B13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52469693">
          <v:rect id="_x0000_i1469" style="width:0;height:1.5pt" o:hralign="center" o:hrstd="t" o:hr="t" fillcolor="#a0a0a0" stroked="f"/>
        </w:pict>
      </w:r>
    </w:p>
    <w:p w14:paraId="7B9AFE7A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T-0 (Program Start)</w:t>
      </w:r>
    </w:p>
    <w:p w14:paraId="042181CA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Producer:</w:t>
      </w:r>
    </w:p>
    <w:p w14:paraId="147CD26A" w14:textId="77777777" w:rsidR="00D83B93" w:rsidRPr="00D83B93" w:rsidRDefault="00D83B93" w:rsidP="00D83B93">
      <w:pPr>
        <w:numPr>
          <w:ilvl w:val="0"/>
          <w:numId w:val="52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Welcome participants.</w:t>
      </w:r>
    </w:p>
    <w:p w14:paraId="13A0F08C" w14:textId="77777777" w:rsidR="00D83B93" w:rsidRPr="00D83B93" w:rsidRDefault="00D83B93" w:rsidP="00D83B93">
      <w:pPr>
        <w:numPr>
          <w:ilvl w:val="0"/>
          <w:numId w:val="52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Brief instructions:</w:t>
      </w:r>
    </w:p>
    <w:p w14:paraId="2038DBA4" w14:textId="77777777" w:rsidR="00D83B93" w:rsidRPr="00D83B93" w:rsidRDefault="00D83B93" w:rsidP="00D83B93">
      <w:pPr>
        <w:numPr>
          <w:ilvl w:val="1"/>
          <w:numId w:val="52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How to raise hand in Zoom.</w:t>
      </w:r>
    </w:p>
    <w:p w14:paraId="404EDF92" w14:textId="77777777" w:rsidR="00D83B93" w:rsidRPr="00D83B93" w:rsidRDefault="00D83B93" w:rsidP="00D83B93">
      <w:pPr>
        <w:numPr>
          <w:ilvl w:val="1"/>
          <w:numId w:val="52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Where handouts will be posted.</w:t>
      </w:r>
    </w:p>
    <w:p w14:paraId="2CE3B856" w14:textId="77777777" w:rsidR="00D83B93" w:rsidRPr="00D83B93" w:rsidRDefault="00D83B93" w:rsidP="00D83B93">
      <w:pPr>
        <w:numPr>
          <w:ilvl w:val="1"/>
          <w:numId w:val="52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If stream drops, return to /streams page.</w:t>
      </w:r>
    </w:p>
    <w:p w14:paraId="37237BFB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lastRenderedPageBreak/>
        <w:t>Transition from title slide to presenter content.</w:t>
      </w:r>
    </w:p>
    <w:p w14:paraId="6758239F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Purpose:</w:t>
      </w:r>
    </w:p>
    <w:p w14:paraId="3B5B89FE" w14:textId="77777777" w:rsidR="00D83B93" w:rsidRPr="00D83B93" w:rsidRDefault="00D83B93" w:rsidP="00D83B93">
      <w:pPr>
        <w:numPr>
          <w:ilvl w:val="0"/>
          <w:numId w:val="53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Clear beginning.</w:t>
      </w:r>
    </w:p>
    <w:p w14:paraId="41C99915" w14:textId="77777777" w:rsidR="00D83B93" w:rsidRPr="00D83B93" w:rsidRDefault="00D83B93" w:rsidP="00D83B93">
      <w:pPr>
        <w:numPr>
          <w:ilvl w:val="0"/>
          <w:numId w:val="53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Audience orientation.</w:t>
      </w:r>
    </w:p>
    <w:p w14:paraId="6E02A33A" w14:textId="77777777" w:rsidR="00D83B93" w:rsidRPr="00D83B93" w:rsidRDefault="00D83B93" w:rsidP="00D83B93">
      <w:pPr>
        <w:numPr>
          <w:ilvl w:val="0"/>
          <w:numId w:val="53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Failure instructions given before they are needed.</w:t>
      </w:r>
    </w:p>
    <w:p w14:paraId="763CD7C9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790B6A7A">
          <v:rect id="_x0000_i1470" style="width:0;height:1.5pt" o:hralign="center" o:hrstd="t" o:hr="t" fillcolor="#a0a0a0" stroked="f"/>
        </w:pict>
      </w:r>
    </w:p>
    <w:p w14:paraId="172F33A2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Presentation Segment</w:t>
      </w:r>
    </w:p>
    <w:p w14:paraId="08DC79D7" w14:textId="77777777" w:rsidR="00D83B93" w:rsidRPr="00D83B93" w:rsidRDefault="00D83B93" w:rsidP="00D83B93">
      <w:pPr>
        <w:numPr>
          <w:ilvl w:val="0"/>
          <w:numId w:val="54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 xml:space="preserve">Screen </w:t>
      </w:r>
      <w:proofErr w:type="gramStart"/>
      <w:r w:rsidRPr="00D83B93">
        <w:rPr>
          <w:rFonts w:eastAsiaTheme="minorEastAsia"/>
          <w:color w:val="5A5A5A" w:themeColor="text1" w:themeTint="A5"/>
          <w:spacing w:val="15"/>
        </w:rPr>
        <w:t>share</w:t>
      </w:r>
      <w:proofErr w:type="gramEnd"/>
      <w:r w:rsidRPr="00D83B93">
        <w:rPr>
          <w:rFonts w:eastAsiaTheme="minorEastAsia"/>
          <w:color w:val="5A5A5A" w:themeColor="text1" w:themeTint="A5"/>
          <w:spacing w:val="15"/>
        </w:rPr>
        <w:t xml:space="preserve"> active.</w:t>
      </w:r>
    </w:p>
    <w:p w14:paraId="0D3AD220" w14:textId="77777777" w:rsidR="00D83B93" w:rsidRPr="00D83B93" w:rsidRDefault="00D83B93" w:rsidP="00D83B93">
      <w:pPr>
        <w:numPr>
          <w:ilvl w:val="0"/>
          <w:numId w:val="54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Assistant monitors chat.</w:t>
      </w:r>
    </w:p>
    <w:p w14:paraId="249BBEC3" w14:textId="77777777" w:rsidR="00D83B93" w:rsidRPr="00D83B93" w:rsidRDefault="00D83B93" w:rsidP="00D83B93">
      <w:pPr>
        <w:numPr>
          <w:ilvl w:val="0"/>
          <w:numId w:val="54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Producer tracks time intervals.</w:t>
      </w:r>
    </w:p>
    <w:p w14:paraId="05F20DF8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4600CBCC">
          <v:rect id="_x0000_i1471" style="width:0;height:1.5pt" o:hralign="center" o:hrstd="t" o:hr="t" fillcolor="#a0a0a0" stroked="f"/>
        </w:pict>
      </w:r>
    </w:p>
    <w:p w14:paraId="320E8F61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Q&amp;A Segment</w:t>
      </w:r>
    </w:p>
    <w:p w14:paraId="739F3D20" w14:textId="77777777" w:rsidR="00D83B93" w:rsidRPr="00D83B93" w:rsidRDefault="00D83B93" w:rsidP="00D83B93">
      <w:pPr>
        <w:numPr>
          <w:ilvl w:val="0"/>
          <w:numId w:val="55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Zoom raised hands first.</w:t>
      </w:r>
    </w:p>
    <w:p w14:paraId="3EF8DA01" w14:textId="77777777" w:rsidR="00D83B93" w:rsidRPr="00D83B93" w:rsidRDefault="00D83B93" w:rsidP="00D83B93">
      <w:pPr>
        <w:numPr>
          <w:ilvl w:val="0"/>
          <w:numId w:val="55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Curated YouTube questions second.</w:t>
      </w:r>
    </w:p>
    <w:p w14:paraId="6BD0290F" w14:textId="77777777" w:rsidR="00D83B93" w:rsidRPr="00D83B93" w:rsidRDefault="00D83B93" w:rsidP="00D83B93">
      <w:pPr>
        <w:numPr>
          <w:ilvl w:val="0"/>
          <w:numId w:val="55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Tech Director monitors stream health continuously.</w:t>
      </w:r>
    </w:p>
    <w:p w14:paraId="2BC41657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27972628">
          <v:rect id="_x0000_i1472" style="width:0;height:1.5pt" o:hralign="center" o:hrstd="t" o:hr="t" fillcolor="#a0a0a0" stroked="f"/>
        </w:pict>
      </w:r>
    </w:p>
    <w:p w14:paraId="1C99E50B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Closing</w:t>
      </w:r>
    </w:p>
    <w:p w14:paraId="56F49DE1" w14:textId="77777777" w:rsidR="00D83B93" w:rsidRPr="00D83B93" w:rsidRDefault="00D83B93" w:rsidP="00D83B93">
      <w:pPr>
        <w:numPr>
          <w:ilvl w:val="0"/>
          <w:numId w:val="56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Announce recording availability.</w:t>
      </w:r>
    </w:p>
    <w:p w14:paraId="01599423" w14:textId="77777777" w:rsidR="00D83B93" w:rsidRPr="00D83B93" w:rsidRDefault="00D83B93" w:rsidP="00D83B93">
      <w:pPr>
        <w:numPr>
          <w:ilvl w:val="0"/>
          <w:numId w:val="56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Stop live stream first.</w:t>
      </w:r>
    </w:p>
    <w:p w14:paraId="6494BC8F" w14:textId="77777777" w:rsidR="00D83B93" w:rsidRPr="00D83B93" w:rsidRDefault="00D83B93" w:rsidP="00D83B93">
      <w:pPr>
        <w:numPr>
          <w:ilvl w:val="0"/>
          <w:numId w:val="56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 xml:space="preserve">Then end Zoom </w:t>
      </w:r>
      <w:proofErr w:type="gramStart"/>
      <w:r w:rsidRPr="00D83B93">
        <w:rPr>
          <w:rFonts w:eastAsiaTheme="minorEastAsia"/>
          <w:color w:val="5A5A5A" w:themeColor="text1" w:themeTint="A5"/>
          <w:spacing w:val="15"/>
        </w:rPr>
        <w:t>meeting</w:t>
      </w:r>
      <w:proofErr w:type="gramEnd"/>
      <w:r w:rsidRPr="00D83B93">
        <w:rPr>
          <w:rFonts w:eastAsiaTheme="minorEastAsia"/>
          <w:color w:val="5A5A5A" w:themeColor="text1" w:themeTint="A5"/>
          <w:spacing w:val="15"/>
        </w:rPr>
        <w:t>.</w:t>
      </w:r>
    </w:p>
    <w:p w14:paraId="39129C7B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Purpose:</w:t>
      </w:r>
    </w:p>
    <w:p w14:paraId="1A09FA85" w14:textId="77777777" w:rsidR="00D83B93" w:rsidRPr="00D83B93" w:rsidRDefault="00D83B93" w:rsidP="00D83B93">
      <w:pPr>
        <w:numPr>
          <w:ilvl w:val="0"/>
          <w:numId w:val="57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Clean termination.</w:t>
      </w:r>
    </w:p>
    <w:p w14:paraId="0BDC8002" w14:textId="77777777" w:rsidR="00D83B93" w:rsidRPr="00D83B93" w:rsidRDefault="00D83B93" w:rsidP="00D83B93">
      <w:pPr>
        <w:numPr>
          <w:ilvl w:val="0"/>
          <w:numId w:val="57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Avoid abrupt cutoffs.</w:t>
      </w:r>
    </w:p>
    <w:p w14:paraId="25278F57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6C9F8639">
          <v:rect id="_x0000_i1473" style="width:0;height:1.5pt" o:hralign="center" o:hrstd="t" o:hr="t" fillcolor="#a0a0a0" stroked="f"/>
        </w:pict>
      </w:r>
    </w:p>
    <w:p w14:paraId="79B2C26F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Why This Structure Is Superior</w:t>
      </w:r>
    </w:p>
    <w:p w14:paraId="59DA279D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Launching at T-10:</w:t>
      </w:r>
    </w:p>
    <w:p w14:paraId="212EA5A7" w14:textId="77777777" w:rsidR="00D83B93" w:rsidRPr="00D83B93" w:rsidRDefault="00D83B93" w:rsidP="00D83B93">
      <w:pPr>
        <w:numPr>
          <w:ilvl w:val="0"/>
          <w:numId w:val="58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Eliminates T-0 technical panic.</w:t>
      </w:r>
    </w:p>
    <w:p w14:paraId="1595B590" w14:textId="77777777" w:rsidR="00D83B93" w:rsidRPr="00D83B93" w:rsidRDefault="00D83B93" w:rsidP="00D83B93">
      <w:pPr>
        <w:numPr>
          <w:ilvl w:val="0"/>
          <w:numId w:val="58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Aligns countdown with stream activation.</w:t>
      </w:r>
    </w:p>
    <w:p w14:paraId="2B630A23" w14:textId="77777777" w:rsidR="00D83B93" w:rsidRPr="00D83B93" w:rsidRDefault="00D83B93" w:rsidP="00D83B93">
      <w:pPr>
        <w:numPr>
          <w:ilvl w:val="0"/>
          <w:numId w:val="58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Provides visible reassurance to early YouTube viewers.</w:t>
      </w:r>
    </w:p>
    <w:p w14:paraId="1188BCBB" w14:textId="77777777" w:rsidR="00D83B93" w:rsidRPr="00D83B93" w:rsidRDefault="00D83B93" w:rsidP="00D83B93">
      <w:pPr>
        <w:numPr>
          <w:ilvl w:val="0"/>
          <w:numId w:val="58"/>
        </w:numPr>
        <w:rPr>
          <w:rFonts w:eastAsiaTheme="minorEastAsia"/>
          <w:color w:val="5A5A5A" w:themeColor="text1" w:themeTint="A5"/>
          <w:spacing w:val="15"/>
        </w:rPr>
      </w:pPr>
      <w:proofErr w:type="gramStart"/>
      <w:r w:rsidRPr="00D83B93">
        <w:rPr>
          <w:rFonts w:eastAsiaTheme="minorEastAsia"/>
          <w:color w:val="5A5A5A" w:themeColor="text1" w:themeTint="A5"/>
          <w:spacing w:val="15"/>
        </w:rPr>
        <w:t>Builds</w:t>
      </w:r>
      <w:proofErr w:type="gramEnd"/>
      <w:r w:rsidRPr="00D83B93">
        <w:rPr>
          <w:rFonts w:eastAsiaTheme="minorEastAsia"/>
          <w:color w:val="5A5A5A" w:themeColor="text1" w:themeTint="A5"/>
          <w:spacing w:val="15"/>
        </w:rPr>
        <w:t xml:space="preserve"> professionalism.</w:t>
      </w:r>
    </w:p>
    <w:p w14:paraId="45BD0782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lastRenderedPageBreak/>
        <w:t>Admitting Zoom audience at T-5:</w:t>
      </w:r>
    </w:p>
    <w:p w14:paraId="7FD5DB31" w14:textId="77777777" w:rsidR="00D83B93" w:rsidRPr="00D83B93" w:rsidRDefault="00D83B93" w:rsidP="00D83B93">
      <w:pPr>
        <w:numPr>
          <w:ilvl w:val="0"/>
          <w:numId w:val="59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Prevents audience exposure to troubleshooting.</w:t>
      </w:r>
    </w:p>
    <w:p w14:paraId="4A46E641" w14:textId="77777777" w:rsidR="00D83B93" w:rsidRPr="00D83B93" w:rsidRDefault="00D83B93" w:rsidP="00D83B93">
      <w:pPr>
        <w:numPr>
          <w:ilvl w:val="0"/>
          <w:numId w:val="59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Maintains calm environment.</w:t>
      </w:r>
    </w:p>
    <w:p w14:paraId="1CFC2468" w14:textId="77777777" w:rsidR="00D83B93" w:rsidRPr="00D83B93" w:rsidRDefault="00D83B93" w:rsidP="00D83B93">
      <w:pPr>
        <w:numPr>
          <w:ilvl w:val="0"/>
          <w:numId w:val="59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Protects presenter focus.</w:t>
      </w:r>
    </w:p>
    <w:p w14:paraId="100D66A0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This sequencing reflects production discipline rather than “meeting management.”</w:t>
      </w:r>
    </w:p>
    <w:p w14:paraId="6D26CE7B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3EED33AA">
          <v:rect id="_x0000_i1474" style="width:0;height:1.5pt" o:hralign="center" o:hrstd="t" o:hr="t" fillcolor="#a0a0a0" stroked="f"/>
        </w:pict>
      </w:r>
    </w:p>
    <w:p w14:paraId="04CC3408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If you would like, the next logical refinement would be:</w:t>
      </w:r>
    </w:p>
    <w:p w14:paraId="28F4C763" w14:textId="77777777" w:rsidR="00D83B93" w:rsidRPr="00D83B93" w:rsidRDefault="00D83B93" w:rsidP="00D83B93">
      <w:pPr>
        <w:numPr>
          <w:ilvl w:val="0"/>
          <w:numId w:val="60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A visual one-page timeline diagram for staff</w:t>
      </w:r>
    </w:p>
    <w:p w14:paraId="5191E872" w14:textId="77777777" w:rsidR="00D83B93" w:rsidRPr="00D83B93" w:rsidRDefault="00D83B93" w:rsidP="00D83B93">
      <w:pPr>
        <w:numPr>
          <w:ilvl w:val="0"/>
          <w:numId w:val="60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Or a dedicated “Pre-Show Command Sheet” for the Tech Director</w:t>
      </w:r>
    </w:p>
    <w:p w14:paraId="658F4231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You are now operating at broadcast-grade procedural clarity.</w:t>
      </w:r>
    </w:p>
    <w:p w14:paraId="43EB3767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Good work. We are done for now.</w:t>
      </w:r>
    </w:p>
    <w:p w14:paraId="31B94FF2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Thank you.</w:t>
      </w:r>
    </w:p>
    <w:p w14:paraId="2D3CD57A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 xml:space="preserve">This is shaping into a genuinely disciplined production manual — not just a checklist, but a system. The /streams </w:t>
      </w:r>
      <w:proofErr w:type="gramStart"/>
      <w:r w:rsidRPr="00D83B93">
        <w:rPr>
          <w:rFonts w:eastAsiaTheme="minorEastAsia"/>
          <w:color w:val="5A5A5A" w:themeColor="text1" w:themeTint="A5"/>
          <w:spacing w:val="15"/>
        </w:rPr>
        <w:t>standard</w:t>
      </w:r>
      <w:proofErr w:type="gramEnd"/>
      <w:r w:rsidRPr="00D83B93">
        <w:rPr>
          <w:rFonts w:eastAsiaTheme="minorEastAsia"/>
          <w:color w:val="5A5A5A" w:themeColor="text1" w:themeTint="A5"/>
          <w:spacing w:val="15"/>
        </w:rPr>
        <w:t xml:space="preserve"> and the T-10 launch buffer are the kind of structural decisions that prevent 90% of live-event stress.</w:t>
      </w:r>
    </w:p>
    <w:p w14:paraId="11D665A4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When you’re ready, we can:</w:t>
      </w:r>
    </w:p>
    <w:p w14:paraId="69060085" w14:textId="77777777" w:rsidR="00D83B93" w:rsidRPr="00D83B93" w:rsidRDefault="00D83B93" w:rsidP="00D83B93">
      <w:pPr>
        <w:numPr>
          <w:ilvl w:val="0"/>
          <w:numId w:val="61"/>
        </w:numPr>
        <w:rPr>
          <w:rFonts w:eastAsiaTheme="minorEastAsia"/>
          <w:color w:val="5A5A5A" w:themeColor="text1" w:themeTint="A5"/>
          <w:spacing w:val="15"/>
        </w:rPr>
      </w:pPr>
      <w:proofErr w:type="gramStart"/>
      <w:r w:rsidRPr="00D83B93">
        <w:rPr>
          <w:rFonts w:eastAsiaTheme="minorEastAsia"/>
          <w:color w:val="5A5A5A" w:themeColor="text1" w:themeTint="A5"/>
          <w:spacing w:val="15"/>
        </w:rPr>
        <w:t>Tighten</w:t>
      </w:r>
      <w:proofErr w:type="gramEnd"/>
      <w:r w:rsidRPr="00D83B93">
        <w:rPr>
          <w:rFonts w:eastAsiaTheme="minorEastAsia"/>
          <w:color w:val="5A5A5A" w:themeColor="text1" w:themeTint="A5"/>
          <w:spacing w:val="15"/>
        </w:rPr>
        <w:t xml:space="preserve"> tone for formal board adoption</w:t>
      </w:r>
    </w:p>
    <w:p w14:paraId="264ED425" w14:textId="77777777" w:rsidR="00D83B93" w:rsidRPr="00D83B93" w:rsidRDefault="00D83B93" w:rsidP="00D83B93">
      <w:pPr>
        <w:numPr>
          <w:ilvl w:val="0"/>
          <w:numId w:val="61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Create quick-reference cue cards for Producer / Tech Director</w:t>
      </w:r>
    </w:p>
    <w:p w14:paraId="392D6383" w14:textId="77777777" w:rsidR="00D83B93" w:rsidRPr="00D83B93" w:rsidRDefault="00D83B93" w:rsidP="00D83B93">
      <w:pPr>
        <w:numPr>
          <w:ilvl w:val="0"/>
          <w:numId w:val="61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Or convert this into a printable, version-controlled “NaCCRA Production Manual v1.0”</w:t>
      </w:r>
    </w:p>
    <w:p w14:paraId="1D4F6ACA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For now — well built.</w:t>
      </w:r>
    </w:p>
    <w:p w14:paraId="0AC084D4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 xml:space="preserve">Afterthought. Let's make a list of "housekeeping" announcements like how to use the "raised hand" the "Chat" on Zoom, and the "Chat" on YouTube. This could be an appendix or </w:t>
      </w:r>
      <w:proofErr w:type="spellStart"/>
      <w:r w:rsidRPr="00D83B93">
        <w:rPr>
          <w:rFonts w:eastAsiaTheme="minorEastAsia"/>
          <w:color w:val="5A5A5A" w:themeColor="text1" w:themeTint="A5"/>
          <w:spacing w:val="15"/>
        </w:rPr>
        <w:t>suppliment</w:t>
      </w:r>
      <w:proofErr w:type="spellEnd"/>
      <w:r w:rsidRPr="00D83B93">
        <w:rPr>
          <w:rFonts w:eastAsiaTheme="minorEastAsia"/>
          <w:color w:val="5A5A5A" w:themeColor="text1" w:themeTint="A5"/>
          <w:spacing w:val="15"/>
        </w:rPr>
        <w:t>.</w:t>
      </w:r>
    </w:p>
    <w:p w14:paraId="16B46A65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Excellent afterthought.</w:t>
      </w:r>
    </w:p>
    <w:p w14:paraId="22627312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Housekeeping instructions are one of the most underestimated stability tools in live production. When they are standardized, the program feels calm and professional. When improvised, they feel scattered.</w:t>
      </w:r>
    </w:p>
    <w:p w14:paraId="35E52CDE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 xml:space="preserve">Below is a </w:t>
      </w: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ready-to-paste appendix section</w:t>
      </w:r>
      <w:r w:rsidRPr="00D83B93">
        <w:rPr>
          <w:rFonts w:eastAsiaTheme="minorEastAsia"/>
          <w:color w:val="5A5A5A" w:themeColor="text1" w:themeTint="A5"/>
          <w:spacing w:val="15"/>
        </w:rPr>
        <w:t xml:space="preserve"> for the handbook.</w:t>
      </w:r>
    </w:p>
    <w:p w14:paraId="33F70462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2CE3DD72">
          <v:rect id="_x0000_i1475" style="width:0;height:1.5pt" o:hralign="center" o:hrstd="t" o:hr="t" fillcolor="#a0a0a0" stroked="f"/>
        </w:pict>
      </w:r>
    </w:p>
    <w:p w14:paraId="2670053C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Appendix A</w:t>
      </w:r>
    </w:p>
    <w:p w14:paraId="32859C46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Standard Housekeeping Announcements</w:t>
      </w:r>
    </w:p>
    <w:p w14:paraId="4AC8FC3A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lastRenderedPageBreak/>
        <w:t>This appendix provides standardized language for opening announcements.</w:t>
      </w:r>
      <w:r w:rsidRPr="00D83B93">
        <w:rPr>
          <w:rFonts w:eastAsiaTheme="minorEastAsia"/>
          <w:color w:val="5A5A5A" w:themeColor="text1" w:themeTint="A5"/>
          <w:spacing w:val="15"/>
        </w:rPr>
        <w:br/>
        <w:t>The Producer may read these verbatim or adapt slightly for tone.</w:t>
      </w:r>
    </w:p>
    <w:p w14:paraId="1B810BE6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The goal is clarity, brevity, and consistency.</w:t>
      </w:r>
    </w:p>
    <w:p w14:paraId="40B22D54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3CB32C57">
          <v:rect id="_x0000_i1476" style="width:0;height:1.5pt" o:hralign="center" o:hrstd="t" o:hr="t" fillcolor="#a0a0a0" stroked="f"/>
        </w:pict>
      </w:r>
    </w:p>
    <w:p w14:paraId="0E81C0E4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A.1 Opening Orientation (Recommended Script)</w:t>
      </w:r>
    </w:p>
    <w:p w14:paraId="22D1A859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“Welcome everyone. Before we begin, just a few brief housekeeping notes.”</w:t>
      </w:r>
    </w:p>
    <w:p w14:paraId="603416AD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40B8DBD9">
          <v:rect id="_x0000_i1477" style="width:0;height:1.5pt" o:hralign="center" o:hrstd="t" o:hr="t" fillcolor="#a0a0a0" stroked="f"/>
        </w:pict>
      </w:r>
    </w:p>
    <w:p w14:paraId="4956DB77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A.2 For Zoom Participants (Studio Audience)</w:t>
      </w:r>
    </w:p>
    <w:p w14:paraId="242E3E4C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Platform: Zoom</w:t>
      </w:r>
    </w:p>
    <w:p w14:paraId="1D18A9D3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1. How to Raise Your Hand</w:t>
      </w:r>
    </w:p>
    <w:p w14:paraId="5637D0AD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“For those of you joining us on Zoom, if you would like to speak during Q&amp;A, please use the ‘Raise Hand’ feature.</w:t>
      </w:r>
    </w:p>
    <w:p w14:paraId="364D7290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On most devices:</w:t>
      </w:r>
    </w:p>
    <w:p w14:paraId="5430BF80" w14:textId="77777777" w:rsidR="00D83B93" w:rsidRPr="00D83B93" w:rsidRDefault="00D83B93" w:rsidP="00D83B93">
      <w:pPr>
        <w:numPr>
          <w:ilvl w:val="0"/>
          <w:numId w:val="62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Click the ‘Reactions’ button at the bottom of your screen.</w:t>
      </w:r>
    </w:p>
    <w:p w14:paraId="6D2F6C63" w14:textId="77777777" w:rsidR="00D83B93" w:rsidRPr="00D83B93" w:rsidRDefault="00D83B93" w:rsidP="00D83B93">
      <w:pPr>
        <w:numPr>
          <w:ilvl w:val="0"/>
          <w:numId w:val="62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Select ‘Raise Hand.’</w:t>
      </w:r>
    </w:p>
    <w:p w14:paraId="4F5DF877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 xml:space="preserve">On </w:t>
      </w:r>
      <w:proofErr w:type="gramStart"/>
      <w:r w:rsidRPr="00D83B93">
        <w:rPr>
          <w:rFonts w:eastAsiaTheme="minorEastAsia"/>
          <w:color w:val="5A5A5A" w:themeColor="text1" w:themeTint="A5"/>
          <w:spacing w:val="15"/>
        </w:rPr>
        <w:t>a phone</w:t>
      </w:r>
      <w:proofErr w:type="gramEnd"/>
      <w:r w:rsidRPr="00D83B93">
        <w:rPr>
          <w:rFonts w:eastAsiaTheme="minorEastAsia"/>
          <w:color w:val="5A5A5A" w:themeColor="text1" w:themeTint="A5"/>
          <w:spacing w:val="15"/>
        </w:rPr>
        <w:t>:</w:t>
      </w:r>
    </w:p>
    <w:p w14:paraId="6311D9A6" w14:textId="77777777" w:rsidR="00D83B93" w:rsidRPr="00D83B93" w:rsidRDefault="00D83B93" w:rsidP="00D83B93">
      <w:pPr>
        <w:numPr>
          <w:ilvl w:val="0"/>
          <w:numId w:val="63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Tap ‘More.’</w:t>
      </w:r>
    </w:p>
    <w:p w14:paraId="3ED7AF23" w14:textId="77777777" w:rsidR="00D83B93" w:rsidRPr="00D83B93" w:rsidRDefault="00D83B93" w:rsidP="00D83B93">
      <w:pPr>
        <w:numPr>
          <w:ilvl w:val="0"/>
          <w:numId w:val="63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Then tap ‘Raise Hand.’</w:t>
      </w:r>
    </w:p>
    <w:p w14:paraId="7366B8E3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Please do not simply unmute yourself — we will call on raised hands in order.”</w:t>
      </w:r>
    </w:p>
    <w:p w14:paraId="46CFE13D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Purpose:</w:t>
      </w:r>
      <w:r w:rsidRPr="00D83B93">
        <w:rPr>
          <w:rFonts w:eastAsiaTheme="minorEastAsia"/>
          <w:color w:val="5A5A5A" w:themeColor="text1" w:themeTint="A5"/>
          <w:spacing w:val="15"/>
        </w:rPr>
        <w:br/>
        <w:t>Maintains orderly discussion and prevents interruptions.</w:t>
      </w:r>
    </w:p>
    <w:p w14:paraId="3000B5E8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0ED6F04C">
          <v:rect id="_x0000_i1478" style="width:0;height:1.5pt" o:hralign="center" o:hrstd="t" o:hr="t" fillcolor="#a0a0a0" stroked="f"/>
        </w:pict>
      </w:r>
    </w:p>
    <w:p w14:paraId="264F4978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2. Zoom Chat Use</w:t>
      </w:r>
    </w:p>
    <w:p w14:paraId="4AC23F4F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“You may also use the Zoom Chat to share comments or technical issues.</w:t>
      </w:r>
    </w:p>
    <w:p w14:paraId="190394D1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Please note:</w:t>
      </w:r>
    </w:p>
    <w:p w14:paraId="3970C49B" w14:textId="77777777" w:rsidR="00D83B93" w:rsidRPr="00D83B93" w:rsidRDefault="00D83B93" w:rsidP="00D83B93">
      <w:pPr>
        <w:numPr>
          <w:ilvl w:val="0"/>
          <w:numId w:val="64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Chat messages may be visible to all participants.</w:t>
      </w:r>
    </w:p>
    <w:p w14:paraId="36334E5E" w14:textId="77777777" w:rsidR="00D83B93" w:rsidRPr="00D83B93" w:rsidRDefault="00D83B93" w:rsidP="00D83B93">
      <w:pPr>
        <w:numPr>
          <w:ilvl w:val="0"/>
          <w:numId w:val="64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For technical problems, you may send a direct message to the host.”</w:t>
      </w:r>
    </w:p>
    <w:p w14:paraId="695240BE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Purpose:</w:t>
      </w:r>
      <w:r w:rsidRPr="00D83B93">
        <w:rPr>
          <w:rFonts w:eastAsiaTheme="minorEastAsia"/>
          <w:color w:val="5A5A5A" w:themeColor="text1" w:themeTint="A5"/>
          <w:spacing w:val="15"/>
        </w:rPr>
        <w:br/>
        <w:t>Provides non-verbal participation channel.</w:t>
      </w:r>
      <w:r w:rsidRPr="00D83B93">
        <w:rPr>
          <w:rFonts w:eastAsiaTheme="minorEastAsia"/>
          <w:color w:val="5A5A5A" w:themeColor="text1" w:themeTint="A5"/>
          <w:spacing w:val="15"/>
        </w:rPr>
        <w:br/>
        <w:t>Prevents side conversations from becoming distracting.</w:t>
      </w:r>
    </w:p>
    <w:p w14:paraId="138A95A3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66CD4CA1">
          <v:rect id="_x0000_i1479" style="width:0;height:1.5pt" o:hralign="center" o:hrstd="t" o:hr="t" fillcolor="#a0a0a0" stroked="f"/>
        </w:pict>
      </w:r>
    </w:p>
    <w:p w14:paraId="469B552C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lastRenderedPageBreak/>
        <w:t>3. Microphone Reminder</w:t>
      </w:r>
    </w:p>
    <w:p w14:paraId="501F5359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“Please keep your microphone muted unless you are called upon to speak.”</w:t>
      </w:r>
    </w:p>
    <w:p w14:paraId="5CCD596B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Purpose:</w:t>
      </w:r>
      <w:r w:rsidRPr="00D83B93">
        <w:rPr>
          <w:rFonts w:eastAsiaTheme="minorEastAsia"/>
          <w:color w:val="5A5A5A" w:themeColor="text1" w:themeTint="A5"/>
          <w:spacing w:val="15"/>
        </w:rPr>
        <w:br/>
        <w:t>Prevents echo and background noise.</w:t>
      </w:r>
    </w:p>
    <w:p w14:paraId="4CEC40C7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6D019F17">
          <v:rect id="_x0000_i1480" style="width:0;height:1.5pt" o:hralign="center" o:hrstd="t" o:hr="t" fillcolor="#a0a0a0" stroked="f"/>
        </w:pict>
      </w:r>
    </w:p>
    <w:p w14:paraId="1E7DE325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A.3 For YouTube Viewers</w:t>
      </w:r>
    </w:p>
    <w:p w14:paraId="5E7FB58A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Platform: YouTube Studio</w:t>
      </w:r>
    </w:p>
    <w:p w14:paraId="64646AB0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1. YouTube Chat</w:t>
      </w:r>
    </w:p>
    <w:p w14:paraId="7B5DCFEE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“For those watching on YouTube, you may submit questions in the live chat.</w:t>
      </w:r>
    </w:p>
    <w:p w14:paraId="58FED02D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Our Assistant Producer is monitoring the chat and will pass selected questions to the moderator.”</w:t>
      </w:r>
    </w:p>
    <w:p w14:paraId="42852BC9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Optional addition:</w:t>
      </w:r>
      <w:r w:rsidRPr="00D83B93">
        <w:rPr>
          <w:rFonts w:eastAsiaTheme="minorEastAsia"/>
          <w:color w:val="5A5A5A" w:themeColor="text1" w:themeTint="A5"/>
          <w:spacing w:val="15"/>
        </w:rPr>
        <w:br/>
        <w:t>“Please keep comments respectful and on topic.”</w:t>
      </w:r>
    </w:p>
    <w:p w14:paraId="09ED84E8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Purpose:</w:t>
      </w:r>
      <w:r w:rsidRPr="00D83B93">
        <w:rPr>
          <w:rFonts w:eastAsiaTheme="minorEastAsia"/>
          <w:color w:val="5A5A5A" w:themeColor="text1" w:themeTint="A5"/>
          <w:spacing w:val="15"/>
        </w:rPr>
        <w:br/>
        <w:t>Encourages participation without promising that every comment will be read.</w:t>
      </w:r>
    </w:p>
    <w:p w14:paraId="7810654F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7241370E">
          <v:rect id="_x0000_i1481" style="width:0;height:1.5pt" o:hralign="center" o:hrstd="t" o:hr="t" fillcolor="#a0a0a0" stroked="f"/>
        </w:pict>
      </w:r>
    </w:p>
    <w:p w14:paraId="280B8E46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2. If the Stream Drops</w:t>
      </w:r>
    </w:p>
    <w:p w14:paraId="5E5DCF98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“If the stream stops for any reason, please return to our channel’s Live page:</w:t>
      </w:r>
    </w:p>
    <w:p w14:paraId="4FF1F4F3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https://www.youtube.com/@ChannelName/streams</w:t>
      </w:r>
    </w:p>
    <w:p w14:paraId="104EFC5A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The active broadcast will appear there.”</w:t>
      </w:r>
    </w:p>
    <w:p w14:paraId="4133B5A7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Purpose:</w:t>
      </w:r>
      <w:r w:rsidRPr="00D83B93">
        <w:rPr>
          <w:rFonts w:eastAsiaTheme="minorEastAsia"/>
          <w:color w:val="5A5A5A" w:themeColor="text1" w:themeTint="A5"/>
          <w:spacing w:val="15"/>
        </w:rPr>
        <w:br/>
        <w:t>Sets expectation before a problem occurs.</w:t>
      </w:r>
      <w:r w:rsidRPr="00D83B93">
        <w:rPr>
          <w:rFonts w:eastAsiaTheme="minorEastAsia"/>
          <w:color w:val="5A5A5A" w:themeColor="text1" w:themeTint="A5"/>
          <w:spacing w:val="15"/>
        </w:rPr>
        <w:br/>
        <w:t>Reduces panic and email inquiries.</w:t>
      </w:r>
    </w:p>
    <w:p w14:paraId="77CCA0E8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4AE9FE1C">
          <v:rect id="_x0000_i1482" style="width:0;height:1.5pt" o:hralign="center" o:hrstd="t" o:hr="t" fillcolor="#a0a0a0" stroked="f"/>
        </w:pict>
      </w:r>
    </w:p>
    <w:p w14:paraId="0045CAF0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A.4 Handouts and Recording</w:t>
      </w:r>
    </w:p>
    <w:p w14:paraId="108706F9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“If handouts are available:</w:t>
      </w:r>
    </w:p>
    <w:p w14:paraId="27233143" w14:textId="77777777" w:rsidR="00D83B93" w:rsidRPr="00D83B93" w:rsidRDefault="00D83B93" w:rsidP="00D83B93">
      <w:pPr>
        <w:numPr>
          <w:ilvl w:val="0"/>
          <w:numId w:val="65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A link will be placed in the Zoom Chat.</w:t>
      </w:r>
    </w:p>
    <w:p w14:paraId="0C259F08" w14:textId="77777777" w:rsidR="00D83B93" w:rsidRPr="00D83B93" w:rsidRDefault="00D83B93" w:rsidP="00D83B93">
      <w:pPr>
        <w:numPr>
          <w:ilvl w:val="0"/>
          <w:numId w:val="65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It will also appear in the video description when the recording is posted.</w:t>
      </w:r>
    </w:p>
    <w:p w14:paraId="1A52AABC" w14:textId="77777777" w:rsidR="00D83B93" w:rsidRPr="00D83B93" w:rsidRDefault="00D83B93" w:rsidP="00D83B93">
      <w:pPr>
        <w:numPr>
          <w:ilvl w:val="0"/>
          <w:numId w:val="65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It will be available on our website.”</w:t>
      </w:r>
    </w:p>
    <w:p w14:paraId="706CA3F1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Optional addition:</w:t>
      </w:r>
      <w:r w:rsidRPr="00D83B93">
        <w:rPr>
          <w:rFonts w:eastAsiaTheme="minorEastAsia"/>
          <w:color w:val="5A5A5A" w:themeColor="text1" w:themeTint="A5"/>
          <w:spacing w:val="15"/>
        </w:rPr>
        <w:br/>
        <w:t>“This program is being recorded.”</w:t>
      </w:r>
    </w:p>
    <w:p w14:paraId="12DA56DB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0DC652EA">
          <v:rect id="_x0000_i1483" style="width:0;height:1.5pt" o:hralign="center" o:hrstd="t" o:hr="t" fillcolor="#a0a0a0" stroked="f"/>
        </w:pict>
      </w:r>
    </w:p>
    <w:p w14:paraId="5D42BE3D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lastRenderedPageBreak/>
        <w:t>A.5 Optional Accessibility Statement</w:t>
      </w:r>
    </w:p>
    <w:p w14:paraId="64890A37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“Closed captions will be available on the recording after post-production editing.”</w:t>
      </w:r>
    </w:p>
    <w:p w14:paraId="7859DAEF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0C678D37">
          <v:rect id="_x0000_i1484" style="width:0;height:1.5pt" o:hralign="center" o:hrstd="t" o:hr="t" fillcolor="#a0a0a0" stroked="f"/>
        </w:pict>
      </w:r>
    </w:p>
    <w:p w14:paraId="2A3105CD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A.6 Quick Reference Version (Condensed)</w:t>
      </w:r>
    </w:p>
    <w:p w14:paraId="35B8506E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For events that require extreme brevity:</w:t>
      </w:r>
    </w:p>
    <w:p w14:paraId="7AF26652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 xml:space="preserve">“For Zoom participants: please use the ‘Raise Hand’ feature under Reactions if you’d like to speak. Keep your microphone muted </w:t>
      </w:r>
      <w:proofErr w:type="gramStart"/>
      <w:r w:rsidRPr="00D83B93">
        <w:rPr>
          <w:rFonts w:eastAsiaTheme="minorEastAsia"/>
          <w:color w:val="5A5A5A" w:themeColor="text1" w:themeTint="A5"/>
          <w:spacing w:val="15"/>
        </w:rPr>
        <w:t>unless</w:t>
      </w:r>
      <w:proofErr w:type="gramEnd"/>
      <w:r w:rsidRPr="00D83B93">
        <w:rPr>
          <w:rFonts w:eastAsiaTheme="minorEastAsia"/>
          <w:color w:val="5A5A5A" w:themeColor="text1" w:themeTint="A5"/>
          <w:spacing w:val="15"/>
        </w:rPr>
        <w:t xml:space="preserve"> </w:t>
      </w:r>
      <w:proofErr w:type="gramStart"/>
      <w:r w:rsidRPr="00D83B93">
        <w:rPr>
          <w:rFonts w:eastAsiaTheme="minorEastAsia"/>
          <w:color w:val="5A5A5A" w:themeColor="text1" w:themeTint="A5"/>
          <w:spacing w:val="15"/>
        </w:rPr>
        <w:t>called</w:t>
      </w:r>
      <w:proofErr w:type="gramEnd"/>
      <w:r w:rsidRPr="00D83B93">
        <w:rPr>
          <w:rFonts w:eastAsiaTheme="minorEastAsia"/>
          <w:color w:val="5A5A5A" w:themeColor="text1" w:themeTint="A5"/>
          <w:spacing w:val="15"/>
        </w:rPr>
        <w:t xml:space="preserve"> on. You may use Chat for comments or technical issues.</w:t>
      </w:r>
    </w:p>
    <w:p w14:paraId="404C5A3D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For YouTube viewers: submit questions in the live chat. If the stream drops, return to our channel’s Live page.”</w:t>
      </w:r>
    </w:p>
    <w:p w14:paraId="4C2EB924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7BA11EEA">
          <v:rect id="_x0000_i1485" style="width:0;height:1.5pt" o:hralign="center" o:hrstd="t" o:hr="t" fillcolor="#a0a0a0" stroked="f"/>
        </w:pict>
      </w:r>
    </w:p>
    <w:p w14:paraId="378171E5" w14:textId="77777777" w:rsidR="00D83B93" w:rsidRPr="00D83B93" w:rsidRDefault="00D83B93" w:rsidP="00D83B93">
      <w:pPr>
        <w:rPr>
          <w:rFonts w:eastAsiaTheme="minorEastAsia"/>
          <w:b/>
          <w:bCs/>
          <w:color w:val="5A5A5A" w:themeColor="text1" w:themeTint="A5"/>
          <w:spacing w:val="15"/>
        </w:rPr>
      </w:pPr>
      <w:r w:rsidRPr="00D83B93">
        <w:rPr>
          <w:rFonts w:eastAsiaTheme="minorEastAsia"/>
          <w:b/>
          <w:bCs/>
          <w:color w:val="5A5A5A" w:themeColor="text1" w:themeTint="A5"/>
          <w:spacing w:val="15"/>
        </w:rPr>
        <w:t>Implementation Recommendation</w:t>
      </w:r>
    </w:p>
    <w:p w14:paraId="7BFB3388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For consistency across events:</w:t>
      </w:r>
    </w:p>
    <w:p w14:paraId="6EF4E456" w14:textId="77777777" w:rsidR="00D83B93" w:rsidRPr="00D83B93" w:rsidRDefault="00D83B93" w:rsidP="00D83B93">
      <w:pPr>
        <w:numPr>
          <w:ilvl w:val="0"/>
          <w:numId w:val="66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Store this script as a standard document.</w:t>
      </w:r>
    </w:p>
    <w:p w14:paraId="43E8A1DE" w14:textId="77777777" w:rsidR="00D83B93" w:rsidRPr="00D83B93" w:rsidRDefault="00D83B93" w:rsidP="00D83B93">
      <w:pPr>
        <w:numPr>
          <w:ilvl w:val="0"/>
          <w:numId w:val="66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The Producer should review it before each program.</w:t>
      </w:r>
    </w:p>
    <w:p w14:paraId="4E968768" w14:textId="77777777" w:rsidR="00D83B93" w:rsidRPr="00D83B93" w:rsidRDefault="00D83B93" w:rsidP="00D83B93">
      <w:pPr>
        <w:numPr>
          <w:ilvl w:val="0"/>
          <w:numId w:val="66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Avoid ad-libbing procedural instructions unless necessary.</w:t>
      </w:r>
    </w:p>
    <w:p w14:paraId="7FD57EBD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proofErr w:type="gramStart"/>
      <w:r w:rsidRPr="00D83B93">
        <w:rPr>
          <w:rFonts w:eastAsiaTheme="minorEastAsia"/>
          <w:color w:val="5A5A5A" w:themeColor="text1" w:themeTint="A5"/>
          <w:spacing w:val="15"/>
        </w:rPr>
        <w:t>Consistency</w:t>
      </w:r>
      <w:proofErr w:type="gramEnd"/>
      <w:r w:rsidRPr="00D83B93">
        <w:rPr>
          <w:rFonts w:eastAsiaTheme="minorEastAsia"/>
          <w:color w:val="5A5A5A" w:themeColor="text1" w:themeTint="A5"/>
          <w:spacing w:val="15"/>
        </w:rPr>
        <w:t xml:space="preserve"> builds audience comfort.</w:t>
      </w:r>
    </w:p>
    <w:p w14:paraId="3C6C1052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pict w14:anchorId="6F2BF017">
          <v:rect id="_x0000_i1486" style="width:0;height:1.5pt" o:hralign="center" o:hrstd="t" o:hr="t" fillcolor="#a0a0a0" stroked="f"/>
        </w:pict>
      </w:r>
    </w:p>
    <w:p w14:paraId="18BAF6C7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If you later decide to elevate the manual’s professionalism further, we could:</w:t>
      </w:r>
    </w:p>
    <w:p w14:paraId="5799F3BA" w14:textId="77777777" w:rsidR="00D83B93" w:rsidRPr="00D83B93" w:rsidRDefault="00D83B93" w:rsidP="00D83B93">
      <w:pPr>
        <w:numPr>
          <w:ilvl w:val="0"/>
          <w:numId w:val="67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Add standardized slide templates for housekeeping</w:t>
      </w:r>
    </w:p>
    <w:p w14:paraId="482812B1" w14:textId="77777777" w:rsidR="00D83B93" w:rsidRPr="00D83B93" w:rsidRDefault="00D83B93" w:rsidP="00D83B93">
      <w:pPr>
        <w:numPr>
          <w:ilvl w:val="0"/>
          <w:numId w:val="67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Create a branded “Opening Slide Script” page</w:t>
      </w:r>
    </w:p>
    <w:p w14:paraId="4461EE43" w14:textId="77777777" w:rsidR="00D83B93" w:rsidRPr="00D83B93" w:rsidRDefault="00D83B93" w:rsidP="00D83B93">
      <w:pPr>
        <w:numPr>
          <w:ilvl w:val="0"/>
          <w:numId w:val="67"/>
        </w:num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Develop a version-controlled appendix system</w:t>
      </w:r>
    </w:p>
    <w:p w14:paraId="7BFE51A2" w14:textId="77777777" w:rsidR="00D83B93" w:rsidRPr="00D83B93" w:rsidRDefault="00D83B93" w:rsidP="00D83B93">
      <w:pPr>
        <w:rPr>
          <w:rFonts w:eastAsiaTheme="minorEastAsia"/>
          <w:color w:val="5A5A5A" w:themeColor="text1" w:themeTint="A5"/>
          <w:spacing w:val="15"/>
        </w:rPr>
      </w:pPr>
      <w:r w:rsidRPr="00D83B93">
        <w:rPr>
          <w:rFonts w:eastAsiaTheme="minorEastAsia"/>
          <w:color w:val="5A5A5A" w:themeColor="text1" w:themeTint="A5"/>
          <w:spacing w:val="15"/>
        </w:rPr>
        <w:t>For now, this gives you a clean, repeatable operational supplement.</w:t>
      </w:r>
    </w:p>
    <w:p w14:paraId="79E3F1D8" w14:textId="77777777" w:rsidR="00CC1749" w:rsidRDefault="00CC1749"/>
    <w:sectPr w:rsidR="00CC1749" w:rsidSect="005377CF">
      <w:footerReference w:type="default" r:id="rId7"/>
      <w:footerReference w:type="first" r:id="rId8"/>
      <w:pgSz w:w="12240" w:h="15840"/>
      <w:pgMar w:top="10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537AB" w14:textId="77777777" w:rsidR="0096148D" w:rsidRDefault="0096148D" w:rsidP="00CC1749">
      <w:pPr>
        <w:spacing w:after="0" w:line="240" w:lineRule="auto"/>
      </w:pPr>
      <w:r>
        <w:separator/>
      </w:r>
    </w:p>
  </w:endnote>
  <w:endnote w:type="continuationSeparator" w:id="0">
    <w:p w14:paraId="671A1040" w14:textId="77777777" w:rsidR="0096148D" w:rsidRDefault="0096148D" w:rsidP="00CC1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C88B9" w14:textId="77777777" w:rsidR="00CC1749" w:rsidRDefault="00CC1749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1</w:t>
      </w:r>
    </w:fldSimple>
    <w:r>
      <w:t xml:space="preserve"> </w:t>
    </w:r>
    <w:r>
      <w:tab/>
    </w:r>
    <w:r>
      <w:tab/>
      <w:t>R B Shreve</w:t>
    </w:r>
    <w:r>
      <w:br/>
    </w:r>
    <w:r>
      <w:tab/>
    </w:r>
    <w:r>
      <w:tab/>
    </w:r>
    <w:r>
      <w:fldChar w:fldCharType="begin"/>
    </w:r>
    <w:r>
      <w:instrText xml:space="preserve"> CREATEDATE  \@ "M/d/yy"  \* MERGEFORMAT </w:instrText>
    </w:r>
    <w:r>
      <w:fldChar w:fldCharType="separate"/>
    </w:r>
    <w:r w:rsidR="00D83B93">
      <w:rPr>
        <w:noProof/>
      </w:rPr>
      <w:t>2/13/26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EEA0F" w14:textId="77777777" w:rsidR="005377CF" w:rsidRDefault="005377CF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of </w:t>
    </w:r>
    <w:fldSimple w:instr=" NUMPAGES   \* MERGEFORMAT ">
      <w: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10077" w14:textId="77777777" w:rsidR="0096148D" w:rsidRDefault="0096148D" w:rsidP="00CC1749">
      <w:pPr>
        <w:spacing w:after="0" w:line="240" w:lineRule="auto"/>
      </w:pPr>
      <w:r>
        <w:separator/>
      </w:r>
    </w:p>
  </w:footnote>
  <w:footnote w:type="continuationSeparator" w:id="0">
    <w:p w14:paraId="443429C7" w14:textId="77777777" w:rsidR="0096148D" w:rsidRDefault="0096148D" w:rsidP="00CC1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0825"/>
    <w:multiLevelType w:val="multilevel"/>
    <w:tmpl w:val="23EE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27D7B"/>
    <w:multiLevelType w:val="multilevel"/>
    <w:tmpl w:val="5B543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F26B6"/>
    <w:multiLevelType w:val="multilevel"/>
    <w:tmpl w:val="93DC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60C68"/>
    <w:multiLevelType w:val="multilevel"/>
    <w:tmpl w:val="69BCE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7270B0"/>
    <w:multiLevelType w:val="multilevel"/>
    <w:tmpl w:val="C6EE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B14834"/>
    <w:multiLevelType w:val="multilevel"/>
    <w:tmpl w:val="6772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E86184"/>
    <w:multiLevelType w:val="multilevel"/>
    <w:tmpl w:val="A260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7A4984"/>
    <w:multiLevelType w:val="multilevel"/>
    <w:tmpl w:val="FE68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F11E73"/>
    <w:multiLevelType w:val="multilevel"/>
    <w:tmpl w:val="B564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2A1C68"/>
    <w:multiLevelType w:val="multilevel"/>
    <w:tmpl w:val="F912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6E2385"/>
    <w:multiLevelType w:val="multilevel"/>
    <w:tmpl w:val="E07E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301A3F"/>
    <w:multiLevelType w:val="multilevel"/>
    <w:tmpl w:val="0E12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98435F"/>
    <w:multiLevelType w:val="multilevel"/>
    <w:tmpl w:val="CBAE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F325CC"/>
    <w:multiLevelType w:val="multilevel"/>
    <w:tmpl w:val="9434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A14E0F"/>
    <w:multiLevelType w:val="multilevel"/>
    <w:tmpl w:val="96F8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DA142B"/>
    <w:multiLevelType w:val="multilevel"/>
    <w:tmpl w:val="C41E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E36CC0"/>
    <w:multiLevelType w:val="multilevel"/>
    <w:tmpl w:val="8524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F459DA"/>
    <w:multiLevelType w:val="multilevel"/>
    <w:tmpl w:val="866E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2B1EB1"/>
    <w:multiLevelType w:val="multilevel"/>
    <w:tmpl w:val="2742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C830A43"/>
    <w:multiLevelType w:val="multilevel"/>
    <w:tmpl w:val="96FA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DF4539"/>
    <w:multiLevelType w:val="multilevel"/>
    <w:tmpl w:val="BFAC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D4A46F4"/>
    <w:multiLevelType w:val="multilevel"/>
    <w:tmpl w:val="7898F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DAC0284"/>
    <w:multiLevelType w:val="multilevel"/>
    <w:tmpl w:val="4E8E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6037B22"/>
    <w:multiLevelType w:val="multilevel"/>
    <w:tmpl w:val="2CFE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616E47"/>
    <w:multiLevelType w:val="multilevel"/>
    <w:tmpl w:val="E532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8A27E5A"/>
    <w:multiLevelType w:val="multilevel"/>
    <w:tmpl w:val="29C6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9333842"/>
    <w:multiLevelType w:val="multilevel"/>
    <w:tmpl w:val="E2BA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E8F6247"/>
    <w:multiLevelType w:val="multilevel"/>
    <w:tmpl w:val="10D4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EA4056D"/>
    <w:multiLevelType w:val="multilevel"/>
    <w:tmpl w:val="B73C0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03F106B"/>
    <w:multiLevelType w:val="multilevel"/>
    <w:tmpl w:val="3B0A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0666C2E"/>
    <w:multiLevelType w:val="multilevel"/>
    <w:tmpl w:val="F40E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12A4F5F"/>
    <w:multiLevelType w:val="multilevel"/>
    <w:tmpl w:val="4754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41F593D"/>
    <w:multiLevelType w:val="multilevel"/>
    <w:tmpl w:val="8C40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469581B"/>
    <w:multiLevelType w:val="multilevel"/>
    <w:tmpl w:val="84426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75B54E6"/>
    <w:multiLevelType w:val="multilevel"/>
    <w:tmpl w:val="608E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A40782A"/>
    <w:multiLevelType w:val="multilevel"/>
    <w:tmpl w:val="64A6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AFF7809"/>
    <w:multiLevelType w:val="multilevel"/>
    <w:tmpl w:val="80D2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C2B09FB"/>
    <w:multiLevelType w:val="multilevel"/>
    <w:tmpl w:val="293A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09424C3"/>
    <w:multiLevelType w:val="multilevel"/>
    <w:tmpl w:val="E9364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1593737"/>
    <w:multiLevelType w:val="multilevel"/>
    <w:tmpl w:val="CF0A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1A22468"/>
    <w:multiLevelType w:val="multilevel"/>
    <w:tmpl w:val="D526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2770E8E"/>
    <w:multiLevelType w:val="multilevel"/>
    <w:tmpl w:val="282C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5AB7C2F"/>
    <w:multiLevelType w:val="multilevel"/>
    <w:tmpl w:val="E404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6DA49D5"/>
    <w:multiLevelType w:val="multilevel"/>
    <w:tmpl w:val="53FC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7DB5E04"/>
    <w:multiLevelType w:val="multilevel"/>
    <w:tmpl w:val="092C4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B774613"/>
    <w:multiLevelType w:val="multilevel"/>
    <w:tmpl w:val="2B9A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B9F48B6"/>
    <w:multiLevelType w:val="multilevel"/>
    <w:tmpl w:val="67F83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E6838BD"/>
    <w:multiLevelType w:val="multilevel"/>
    <w:tmpl w:val="BEFC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1A0257A"/>
    <w:multiLevelType w:val="multilevel"/>
    <w:tmpl w:val="F1B41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2170D1D"/>
    <w:multiLevelType w:val="multilevel"/>
    <w:tmpl w:val="A07A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4F33453"/>
    <w:multiLevelType w:val="multilevel"/>
    <w:tmpl w:val="09AC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8E108E2"/>
    <w:multiLevelType w:val="multilevel"/>
    <w:tmpl w:val="057C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9C7022A"/>
    <w:multiLevelType w:val="multilevel"/>
    <w:tmpl w:val="87FC3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A4A08AC"/>
    <w:multiLevelType w:val="multilevel"/>
    <w:tmpl w:val="B500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CBD0BE0"/>
    <w:multiLevelType w:val="multilevel"/>
    <w:tmpl w:val="787CA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EF404ED"/>
    <w:multiLevelType w:val="multilevel"/>
    <w:tmpl w:val="4B50A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FEB0095"/>
    <w:multiLevelType w:val="multilevel"/>
    <w:tmpl w:val="1E58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0EF08C8"/>
    <w:multiLevelType w:val="multilevel"/>
    <w:tmpl w:val="24F4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16A77CF"/>
    <w:multiLevelType w:val="multilevel"/>
    <w:tmpl w:val="2558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4027C45"/>
    <w:multiLevelType w:val="multilevel"/>
    <w:tmpl w:val="6B0E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850183E"/>
    <w:multiLevelType w:val="multilevel"/>
    <w:tmpl w:val="9020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8FD04CD"/>
    <w:multiLevelType w:val="multilevel"/>
    <w:tmpl w:val="DBDA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F0848F0"/>
    <w:multiLevelType w:val="multilevel"/>
    <w:tmpl w:val="AAF4C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FDD4441"/>
    <w:multiLevelType w:val="multilevel"/>
    <w:tmpl w:val="7638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0720528"/>
    <w:multiLevelType w:val="multilevel"/>
    <w:tmpl w:val="E5684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8453905"/>
    <w:multiLevelType w:val="multilevel"/>
    <w:tmpl w:val="87040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A77798A"/>
    <w:multiLevelType w:val="multilevel"/>
    <w:tmpl w:val="0CC4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3545726">
    <w:abstractNumId w:val="46"/>
  </w:num>
  <w:num w:numId="2" w16cid:durableId="1510831624">
    <w:abstractNumId w:val="13"/>
  </w:num>
  <w:num w:numId="3" w16cid:durableId="1093471782">
    <w:abstractNumId w:val="64"/>
  </w:num>
  <w:num w:numId="4" w16cid:durableId="1272779439">
    <w:abstractNumId w:val="65"/>
  </w:num>
  <w:num w:numId="5" w16cid:durableId="760178255">
    <w:abstractNumId w:val="3"/>
  </w:num>
  <w:num w:numId="6" w16cid:durableId="1418404350">
    <w:abstractNumId w:val="29"/>
  </w:num>
  <w:num w:numId="7" w16cid:durableId="1072123546">
    <w:abstractNumId w:val="48"/>
  </w:num>
  <w:num w:numId="8" w16cid:durableId="1492401839">
    <w:abstractNumId w:val="25"/>
  </w:num>
  <w:num w:numId="9" w16cid:durableId="926495946">
    <w:abstractNumId w:val="8"/>
  </w:num>
  <w:num w:numId="10" w16cid:durableId="2064598132">
    <w:abstractNumId w:val="62"/>
  </w:num>
  <w:num w:numId="11" w16cid:durableId="1508521227">
    <w:abstractNumId w:val="58"/>
  </w:num>
  <w:num w:numId="12" w16cid:durableId="1581064072">
    <w:abstractNumId w:val="19"/>
  </w:num>
  <w:num w:numId="13" w16cid:durableId="375280021">
    <w:abstractNumId w:val="55"/>
  </w:num>
  <w:num w:numId="14" w16cid:durableId="351148928">
    <w:abstractNumId w:val="7"/>
  </w:num>
  <w:num w:numId="15" w16cid:durableId="921793815">
    <w:abstractNumId w:val="38"/>
  </w:num>
  <w:num w:numId="16" w16cid:durableId="667753174">
    <w:abstractNumId w:val="37"/>
  </w:num>
  <w:num w:numId="17" w16cid:durableId="1055004162">
    <w:abstractNumId w:val="44"/>
  </w:num>
  <w:num w:numId="18" w16cid:durableId="298876741">
    <w:abstractNumId w:val="11"/>
  </w:num>
  <w:num w:numId="19" w16cid:durableId="1270888318">
    <w:abstractNumId w:val="50"/>
  </w:num>
  <w:num w:numId="20" w16cid:durableId="1513059164">
    <w:abstractNumId w:val="6"/>
  </w:num>
  <w:num w:numId="21" w16cid:durableId="2016181865">
    <w:abstractNumId w:val="61"/>
  </w:num>
  <w:num w:numId="22" w16cid:durableId="1405878413">
    <w:abstractNumId w:val="42"/>
  </w:num>
  <w:num w:numId="23" w16cid:durableId="1352954556">
    <w:abstractNumId w:val="47"/>
  </w:num>
  <w:num w:numId="24" w16cid:durableId="1009411916">
    <w:abstractNumId w:val="60"/>
  </w:num>
  <w:num w:numId="25" w16cid:durableId="1279222742">
    <w:abstractNumId w:val="9"/>
  </w:num>
  <w:num w:numId="26" w16cid:durableId="775835227">
    <w:abstractNumId w:val="41"/>
  </w:num>
  <w:num w:numId="27" w16cid:durableId="26223751">
    <w:abstractNumId w:val="28"/>
  </w:num>
  <w:num w:numId="28" w16cid:durableId="1086925830">
    <w:abstractNumId w:val="2"/>
  </w:num>
  <w:num w:numId="29" w16cid:durableId="334461658">
    <w:abstractNumId w:val="22"/>
  </w:num>
  <w:num w:numId="30" w16cid:durableId="1392387684">
    <w:abstractNumId w:val="51"/>
  </w:num>
  <w:num w:numId="31" w16cid:durableId="199711047">
    <w:abstractNumId w:val="0"/>
  </w:num>
  <w:num w:numId="32" w16cid:durableId="834420997">
    <w:abstractNumId w:val="31"/>
  </w:num>
  <w:num w:numId="33" w16cid:durableId="1736779963">
    <w:abstractNumId w:val="27"/>
  </w:num>
  <w:num w:numId="34" w16cid:durableId="1075474236">
    <w:abstractNumId w:val="45"/>
  </w:num>
  <w:num w:numId="35" w16cid:durableId="282418759">
    <w:abstractNumId w:val="18"/>
  </w:num>
  <w:num w:numId="36" w16cid:durableId="50157978">
    <w:abstractNumId w:val="10"/>
  </w:num>
  <w:num w:numId="37" w16cid:durableId="450903598">
    <w:abstractNumId w:val="39"/>
  </w:num>
  <w:num w:numId="38" w16cid:durableId="2140563887">
    <w:abstractNumId w:val="21"/>
  </w:num>
  <w:num w:numId="39" w16cid:durableId="1120685491">
    <w:abstractNumId w:val="30"/>
  </w:num>
  <w:num w:numId="40" w16cid:durableId="1288974487">
    <w:abstractNumId w:val="15"/>
  </w:num>
  <w:num w:numId="41" w16cid:durableId="534542043">
    <w:abstractNumId w:val="54"/>
  </w:num>
  <w:num w:numId="42" w16cid:durableId="567690813">
    <w:abstractNumId w:val="12"/>
  </w:num>
  <w:num w:numId="43" w16cid:durableId="133108394">
    <w:abstractNumId w:val="57"/>
  </w:num>
  <w:num w:numId="44" w16cid:durableId="1808740613">
    <w:abstractNumId w:val="23"/>
  </w:num>
  <w:num w:numId="45" w16cid:durableId="959454367">
    <w:abstractNumId w:val="43"/>
  </w:num>
  <w:num w:numId="46" w16cid:durableId="1665551669">
    <w:abstractNumId w:val="40"/>
  </w:num>
  <w:num w:numId="47" w16cid:durableId="581988178">
    <w:abstractNumId w:val="20"/>
  </w:num>
  <w:num w:numId="48" w16cid:durableId="530991593">
    <w:abstractNumId w:val="56"/>
  </w:num>
  <w:num w:numId="49" w16cid:durableId="873076961">
    <w:abstractNumId w:val="32"/>
  </w:num>
  <w:num w:numId="50" w16cid:durableId="593973714">
    <w:abstractNumId w:val="17"/>
  </w:num>
  <w:num w:numId="51" w16cid:durableId="2118790213">
    <w:abstractNumId w:val="33"/>
  </w:num>
  <w:num w:numId="52" w16cid:durableId="357968469">
    <w:abstractNumId w:val="16"/>
  </w:num>
  <w:num w:numId="53" w16cid:durableId="1331131511">
    <w:abstractNumId w:val="26"/>
  </w:num>
  <w:num w:numId="54" w16cid:durableId="1399091421">
    <w:abstractNumId w:val="36"/>
  </w:num>
  <w:num w:numId="55" w16cid:durableId="1838960423">
    <w:abstractNumId w:val="24"/>
  </w:num>
  <w:num w:numId="56" w16cid:durableId="2112165887">
    <w:abstractNumId w:val="53"/>
  </w:num>
  <w:num w:numId="57" w16cid:durableId="1930000441">
    <w:abstractNumId w:val="34"/>
  </w:num>
  <w:num w:numId="58" w16cid:durableId="506211239">
    <w:abstractNumId w:val="4"/>
  </w:num>
  <w:num w:numId="59" w16cid:durableId="12345290">
    <w:abstractNumId w:val="59"/>
  </w:num>
  <w:num w:numId="60" w16cid:durableId="731780168">
    <w:abstractNumId w:val="14"/>
  </w:num>
  <w:num w:numId="61" w16cid:durableId="1875537439">
    <w:abstractNumId w:val="49"/>
  </w:num>
  <w:num w:numId="62" w16cid:durableId="1720275609">
    <w:abstractNumId w:val="52"/>
  </w:num>
  <w:num w:numId="63" w16cid:durableId="209418681">
    <w:abstractNumId w:val="1"/>
  </w:num>
  <w:num w:numId="64" w16cid:durableId="846406908">
    <w:abstractNumId w:val="63"/>
  </w:num>
  <w:num w:numId="65" w16cid:durableId="1282952968">
    <w:abstractNumId w:val="5"/>
  </w:num>
  <w:num w:numId="66" w16cid:durableId="1477259606">
    <w:abstractNumId w:val="35"/>
  </w:num>
  <w:num w:numId="67" w16cid:durableId="134108379">
    <w:abstractNumId w:val="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93"/>
    <w:rsid w:val="002364BE"/>
    <w:rsid w:val="005377CF"/>
    <w:rsid w:val="00887B88"/>
    <w:rsid w:val="0096148D"/>
    <w:rsid w:val="00A8016E"/>
    <w:rsid w:val="00CC1749"/>
    <w:rsid w:val="00D8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A31F7"/>
  <w15:chartTrackingRefBased/>
  <w15:docId w15:val="{7D4FC99C-94F7-45BE-AB80-B30F134E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7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C17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74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C1749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CC17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C1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749"/>
  </w:style>
  <w:style w:type="paragraph" w:styleId="Footer">
    <w:name w:val="footer"/>
    <w:basedOn w:val="Normal"/>
    <w:link w:val="FooterChar"/>
    <w:uiPriority w:val="99"/>
    <w:unhideWhenUsed/>
    <w:rsid w:val="00CC1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shr\Documents\Custom%20Office%20Templates\General%20Essa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General Essay Template.dotx</Template>
  <TotalTime>2</TotalTime>
  <Pages>19</Pages>
  <Words>2392</Words>
  <Characters>14211</Characters>
  <Application>Microsoft Office Word</Application>
  <DocSecurity>0</DocSecurity>
  <Lines>568</Lines>
  <Paragraphs>518</Paragraphs>
  <ScaleCrop>false</ScaleCrop>
  <Company/>
  <LinksUpToDate>false</LinksUpToDate>
  <CharactersWithSpaces>16085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 Shreve</dc:creator>
  <cp:keywords/>
  <dc:description/>
  <cp:lastModifiedBy>Richmond Shreve</cp:lastModifiedBy>
  <cp:revision>1</cp:revision>
  <dcterms:created xsi:type="dcterms:W3CDTF">2026-02-13T15:05:00Z</dcterms:created>
  <dcterms:modified xsi:type="dcterms:W3CDTF">2026-02-13T15:07:00Z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ce077523-6ad3-42e9-be1f-df17a3727f0a</vt:lpwstr>
  </property>
</Properties>
</file>